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D1427F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8</w:t>
            </w:r>
            <w:bookmarkStart w:id="0" w:name="_GoBack"/>
            <w:bookmarkEnd w:id="0"/>
            <w:r w:rsidR="00F62214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A1777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1427F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33EBF00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4E30-542F-43F2-A15F-39CD51B8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0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832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2018-11-22T11:30:00Z</dcterms:created>
  <dcterms:modified xsi:type="dcterms:W3CDTF">2018-11-22T11:30:00Z</dcterms:modified>
</cp:coreProperties>
</file>