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5556D7" w:rsidP="00ED75E2">
      <w:pPr>
        <w:rPr>
          <w:rFonts w:ascii="Arial" w:hAnsi="Arial" w:cs="Arial"/>
          <w:b/>
          <w:sz w:val="28"/>
          <w:szCs w:val="28"/>
        </w:rPr>
      </w:pPr>
      <w:r w:rsidRPr="00ED75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-348615</wp:posOffset>
                </wp:positionV>
                <wp:extent cx="1925320" cy="744855"/>
                <wp:effectExtent l="0" t="3175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5E2" w:rsidRDefault="005556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4520" cy="7620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5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8pt;margin-top:-27.45pt;width:151.6pt;height:5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ANgQIAAA8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" stroked="f">
                <v:textbox>
                  <w:txbxContent>
                    <w:p w:rsidR="00ED75E2" w:rsidRDefault="005556D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74520" cy="7620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5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 SHEET</w:t>
      </w:r>
      <w:r w:rsidR="00ED75E2">
        <w:rPr>
          <w:rFonts w:ascii="Arial" w:hAnsi="Arial" w:cs="Arial"/>
          <w:b/>
          <w:u w:val="single"/>
        </w:rPr>
        <w:t xml:space="preserve"> </w:t>
      </w:r>
    </w:p>
    <w:p w:rsidR="00CD0E68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p w:rsidR="00ED75E2" w:rsidRDefault="00ED75E2" w:rsidP="00CD0E68">
      <w:pPr>
        <w:jc w:val="center"/>
        <w:rPr>
          <w:rFonts w:ascii="Arial" w:hAnsi="Arial" w:cs="Arial"/>
          <w:sz w:val="12"/>
          <w:szCs w:val="12"/>
        </w:rPr>
      </w:pPr>
    </w:p>
    <w:p w:rsidR="00ED75E2" w:rsidRPr="00F76DF0" w:rsidRDefault="00ED75E2" w:rsidP="00CD0E68">
      <w:pPr>
        <w:jc w:val="center"/>
        <w:rPr>
          <w:rFonts w:ascii="Lato" w:hAnsi="Lato" w:cs="Arial"/>
          <w:sz w:val="12"/>
          <w:szCs w:val="12"/>
        </w:rPr>
      </w:pPr>
    </w:p>
    <w:p w:rsidR="00377AF2" w:rsidRPr="00F76DF0" w:rsidRDefault="00377AF2" w:rsidP="00CD0E68">
      <w:pPr>
        <w:jc w:val="center"/>
        <w:rPr>
          <w:rFonts w:ascii="Lato" w:hAnsi="Lato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394"/>
        <w:gridCol w:w="2756"/>
      </w:tblGrid>
      <w:tr w:rsidR="009712F0" w:rsidRPr="00F76DF0" w:rsidTr="00AA2864">
        <w:tc>
          <w:tcPr>
            <w:tcW w:w="7654" w:type="dxa"/>
            <w:gridSpan w:val="3"/>
          </w:tcPr>
          <w:p w:rsidR="009712F0" w:rsidRPr="00F76DF0" w:rsidRDefault="009712F0" w:rsidP="00377AF2">
            <w:pPr>
              <w:rPr>
                <w:rFonts w:ascii="Lato" w:hAnsi="Lato" w:cs="Arial"/>
                <w:sz w:val="22"/>
                <w:szCs w:val="22"/>
              </w:rPr>
            </w:pPr>
            <w:r w:rsidRPr="005556D7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77AF2" w:rsidRPr="00F76DF0">
              <w:rPr>
                <w:rFonts w:ascii="Lato" w:hAnsi="Lato" w:cs="Arial"/>
                <w:sz w:val="22"/>
                <w:szCs w:val="22"/>
              </w:rPr>
              <w:t xml:space="preserve">   </w:t>
            </w:r>
            <w:r w:rsidR="00E91507" w:rsidRPr="00F76DF0">
              <w:rPr>
                <w:rFonts w:ascii="Lato" w:hAnsi="Lato" w:cs="Arial"/>
                <w:sz w:val="22"/>
                <w:szCs w:val="22"/>
              </w:rPr>
              <w:t>An Evening with Nightjars</w:t>
            </w:r>
          </w:p>
        </w:tc>
        <w:tc>
          <w:tcPr>
            <w:tcW w:w="2756" w:type="dxa"/>
          </w:tcPr>
          <w:p w:rsidR="00454BD1" w:rsidRPr="005556D7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556D7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F76DF0" w:rsidRDefault="005556D7" w:rsidP="004A3E0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Friday 12</w:t>
            </w:r>
            <w:r w:rsidR="00F76DF0" w:rsidRPr="00F76DF0">
              <w:rPr>
                <w:rFonts w:ascii="Lato" w:hAnsi="Lato" w:cs="Arial"/>
                <w:sz w:val="22"/>
                <w:szCs w:val="22"/>
              </w:rPr>
              <w:t xml:space="preserve"> June 2020</w:t>
            </w:r>
          </w:p>
          <w:p w:rsidR="004A3E0B" w:rsidRPr="00F76DF0" w:rsidRDefault="004A3E0B" w:rsidP="004A3E0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F76DF0" w:rsidTr="00AA2864">
        <w:tc>
          <w:tcPr>
            <w:tcW w:w="5260" w:type="dxa"/>
            <w:gridSpan w:val="2"/>
          </w:tcPr>
          <w:p w:rsidR="00454BD1" w:rsidRPr="00F76DF0" w:rsidRDefault="00377AF2" w:rsidP="00377AF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BA19BA" w:rsidRPr="00F76DF0">
              <w:rPr>
                <w:rFonts w:ascii="Lato" w:hAnsi="Lato" w:cs="Arial"/>
                <w:sz w:val="22"/>
                <w:szCs w:val="22"/>
              </w:rPr>
              <w:t>7.</w:t>
            </w:r>
            <w:r w:rsidR="00E91507" w:rsidRPr="00F76DF0">
              <w:rPr>
                <w:rFonts w:ascii="Lato" w:hAnsi="Lato" w:cs="Arial"/>
                <w:sz w:val="22"/>
                <w:szCs w:val="22"/>
              </w:rPr>
              <w:t>30</w:t>
            </w:r>
            <w:r w:rsidR="00BA19BA" w:rsidRPr="00F76DF0">
              <w:rPr>
                <w:rFonts w:ascii="Lato" w:hAnsi="Lato" w:cs="Arial"/>
                <w:sz w:val="22"/>
                <w:szCs w:val="22"/>
              </w:rPr>
              <w:t>pm</w:t>
            </w:r>
          </w:p>
        </w:tc>
        <w:tc>
          <w:tcPr>
            <w:tcW w:w="5150" w:type="dxa"/>
            <w:gridSpan w:val="2"/>
          </w:tcPr>
          <w:p w:rsidR="00383499" w:rsidRPr="00F76DF0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77AF2" w:rsidRPr="00F76DF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BA19BA" w:rsidRPr="00F76DF0">
              <w:rPr>
                <w:rFonts w:ascii="Lato" w:hAnsi="Lato" w:cs="Arial"/>
                <w:sz w:val="22"/>
                <w:szCs w:val="22"/>
              </w:rPr>
              <w:t>10pm</w:t>
            </w:r>
            <w:r w:rsidR="00E91507" w:rsidRPr="00F76DF0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77AF2" w:rsidRPr="00F76DF0" w:rsidRDefault="00377AF2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F76DF0" w:rsidTr="00AA2864">
        <w:tc>
          <w:tcPr>
            <w:tcW w:w="3904" w:type="dxa"/>
          </w:tcPr>
          <w:p w:rsidR="00383499" w:rsidRPr="00F76DF0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F76DF0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F76DF0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F76DF0" w:rsidTr="00AA2864">
        <w:tc>
          <w:tcPr>
            <w:tcW w:w="3904" w:type="dxa"/>
          </w:tcPr>
          <w:p w:rsidR="00F45F36" w:rsidRPr="00F76DF0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76DF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76DF0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F76DF0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E91507" w:rsidRPr="00F76DF0" w:rsidRDefault="00E91507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 xml:space="preserve">Discover the world of this extraordinary bird a migrant to the UK in the summer. The evening will start with an indoor session to learn about the life history and folklore surrounding this mysterious bird followed by a short drive to a nearby site on </w:t>
            </w:r>
            <w:smartTag w:uri="schemas-accessaccounts-com/lookup" w:element="T3">
              <w:smartTag w:uri="urn:schemas-microsoft-com:office:smarttags" w:element="PlaceName">
                <w:r w:rsidRPr="00F76DF0">
                  <w:rPr>
                    <w:rFonts w:ascii="Lato" w:hAnsi="Lato" w:cs="Arial"/>
                    <w:sz w:val="22"/>
                    <w:szCs w:val="22"/>
                  </w:rPr>
                  <w:t>Ashdown</w:t>
                </w:r>
              </w:smartTag>
              <w:r w:rsidRPr="00F76DF0">
                <w:rPr>
                  <w:rFonts w:ascii="Lato" w:hAnsi="Lato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76DF0">
                  <w:rPr>
                    <w:rFonts w:ascii="Lato" w:hAnsi="Lato" w:cs="Arial"/>
                    <w:sz w:val="22"/>
                    <w:szCs w:val="22"/>
                  </w:rPr>
                  <w:t>Forest</w:t>
                </w:r>
              </w:smartTag>
            </w:smartTag>
            <w:r w:rsidRPr="00F76DF0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F45F36" w:rsidRPr="00F76DF0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Pr="00F76DF0" w:rsidRDefault="00E9150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No experience of birds or birdwatching necessary</w:t>
            </w:r>
          </w:p>
          <w:p w:rsidR="00F45F36" w:rsidRPr="00F76DF0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865E21" w:rsidRPr="00F76DF0" w:rsidRDefault="00E9150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Classroom and Field visit</w:t>
            </w:r>
          </w:p>
          <w:p w:rsidR="00F45F36" w:rsidRPr="00F76DF0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F76DF0" w:rsidTr="00AA2864">
        <w:tc>
          <w:tcPr>
            <w:tcW w:w="3904" w:type="dxa"/>
          </w:tcPr>
          <w:p w:rsidR="00F45F36" w:rsidRPr="00F76DF0" w:rsidRDefault="00D22635" w:rsidP="00ED75E2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F76DF0">
              <w:rPr>
                <w:rFonts w:ascii="Lato" w:hAnsi="Lato" w:cs="Arial"/>
                <w:b/>
                <w:sz w:val="22"/>
                <w:szCs w:val="22"/>
              </w:rPr>
              <w:t>Venue:</w:t>
            </w:r>
            <w:r w:rsidR="00377AF2" w:rsidRPr="00F76DF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F45F36" w:rsidRPr="00F76DF0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The Village Hall, High Street, Hartfield, East Sussex, TN7 4AA</w:t>
            </w:r>
            <w:r w:rsidR="00ED75E2" w:rsidRPr="00F76DF0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ED75E2" w:rsidRPr="00F76DF0" w:rsidRDefault="00ED75E2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F45F36" w:rsidRPr="00F76DF0" w:rsidTr="00AA2864">
        <w:tc>
          <w:tcPr>
            <w:tcW w:w="3904" w:type="dxa"/>
          </w:tcPr>
          <w:p w:rsidR="00F45F36" w:rsidRPr="00F76DF0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76DF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F76DF0" w:rsidRDefault="00F45F36" w:rsidP="00ED75E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F76DF0" w:rsidRDefault="00E91507" w:rsidP="00383499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A suitable site nearby on Ashdown</w:t>
            </w:r>
            <w:r w:rsidR="00F76DF0" w:rsidRPr="00F76DF0">
              <w:rPr>
                <w:rFonts w:ascii="Lato" w:hAnsi="Lato" w:cs="Arial"/>
                <w:sz w:val="22"/>
                <w:szCs w:val="22"/>
              </w:rPr>
              <w:t xml:space="preserve"> Forest where we will</w:t>
            </w:r>
            <w:r w:rsidRPr="00F76DF0">
              <w:rPr>
                <w:rFonts w:ascii="Lato" w:hAnsi="Lato" w:cs="Arial"/>
                <w:sz w:val="22"/>
                <w:szCs w:val="22"/>
              </w:rPr>
              <w:t xml:space="preserve"> hopefully hear and see the birds</w:t>
            </w:r>
          </w:p>
          <w:p w:rsidR="00F45F36" w:rsidRPr="00F76DF0" w:rsidRDefault="00F45F36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F76DF0" w:rsidTr="00AA2864">
        <w:tc>
          <w:tcPr>
            <w:tcW w:w="3904" w:type="dxa"/>
          </w:tcPr>
          <w:p w:rsidR="00E91507" w:rsidRPr="00F76DF0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E91507" w:rsidRPr="00F76DF0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 xml:space="preserve">Suitable clothing </w:t>
            </w:r>
            <w:r w:rsidR="00ED75E2" w:rsidRPr="00F76DF0">
              <w:rPr>
                <w:rFonts w:ascii="Lato" w:hAnsi="Lato" w:cs="Arial"/>
                <w:sz w:val="22"/>
                <w:szCs w:val="22"/>
              </w:rPr>
              <w:t xml:space="preserve">and footwear </w:t>
            </w:r>
            <w:r w:rsidRPr="00F76DF0">
              <w:rPr>
                <w:rFonts w:ascii="Lato" w:hAnsi="Lato" w:cs="Arial"/>
                <w:sz w:val="22"/>
                <w:szCs w:val="22"/>
              </w:rPr>
              <w:t>for</w:t>
            </w:r>
            <w:r w:rsidR="00ED75E2" w:rsidRPr="00F76DF0">
              <w:rPr>
                <w:rFonts w:ascii="Lato" w:hAnsi="Lato" w:cs="Arial"/>
                <w:sz w:val="22"/>
                <w:szCs w:val="22"/>
              </w:rPr>
              <w:t xml:space="preserve"> the</w:t>
            </w:r>
            <w:r w:rsidRPr="00F76DF0">
              <w:rPr>
                <w:rFonts w:ascii="Lato" w:hAnsi="Lato" w:cs="Arial"/>
                <w:sz w:val="22"/>
                <w:szCs w:val="22"/>
              </w:rPr>
              <w:t xml:space="preserve"> weather conditions as it may get cool at dusk</w:t>
            </w:r>
            <w:r w:rsidR="00ED75E2" w:rsidRPr="00F76DF0">
              <w:rPr>
                <w:rFonts w:ascii="Lato" w:hAnsi="Lato" w:cs="Arial"/>
                <w:sz w:val="22"/>
                <w:szCs w:val="22"/>
              </w:rPr>
              <w:t xml:space="preserve"> and </w:t>
            </w:r>
            <w:r w:rsidRPr="00F76DF0">
              <w:rPr>
                <w:rFonts w:ascii="Lato" w:hAnsi="Lato" w:cs="Arial"/>
                <w:sz w:val="22"/>
                <w:szCs w:val="22"/>
              </w:rPr>
              <w:t>we will be walking on rough tracks part of the time.</w:t>
            </w:r>
          </w:p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A torch will be very useful as we will be returning to the car park well after sunset.</w:t>
            </w:r>
          </w:p>
          <w:p w:rsidR="00E91507" w:rsidRPr="00F76DF0" w:rsidRDefault="00E91507" w:rsidP="00CC4E2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91507" w:rsidRPr="00F76DF0" w:rsidTr="00AA2864">
        <w:tc>
          <w:tcPr>
            <w:tcW w:w="3904" w:type="dxa"/>
          </w:tcPr>
          <w:p w:rsidR="00E91507" w:rsidRPr="00F76DF0" w:rsidRDefault="00E91507" w:rsidP="00ED75E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76DF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F76DF0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F76DF0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377AF2" w:rsidRPr="00F76DF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Car parking available at Village Hall and at Ashdown Forest Site</w:t>
            </w:r>
          </w:p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Toilet facilities at Village Hall but not at site.</w:t>
            </w:r>
          </w:p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F76DF0" w:rsidTr="00AA2864">
        <w:tc>
          <w:tcPr>
            <w:tcW w:w="3904" w:type="dxa"/>
          </w:tcPr>
          <w:p w:rsidR="00ED75E2" w:rsidRPr="00F76DF0" w:rsidRDefault="00E91507" w:rsidP="00ED75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76DF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E91507" w:rsidRPr="00F76DF0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No public transport available</w:t>
            </w:r>
          </w:p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F76DF0" w:rsidTr="00AA2864">
        <w:tc>
          <w:tcPr>
            <w:tcW w:w="3904" w:type="dxa"/>
          </w:tcPr>
          <w:p w:rsidR="00E91507" w:rsidRPr="00F76DF0" w:rsidRDefault="00E91507" w:rsidP="00ED75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F76DF0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  <w:r w:rsidR="00377AF2" w:rsidRPr="00F76DF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F76DF0">
              <w:rPr>
                <w:rFonts w:ascii="Lato" w:hAnsi="Lato" w:cs="Arial"/>
                <w:sz w:val="22"/>
                <w:szCs w:val="22"/>
              </w:rPr>
              <w:t>Short distances walked on flat but sometimes uneven surfaces that can in parts be muddy after rain; there maybe moderate inclines.</w:t>
            </w:r>
          </w:p>
          <w:p w:rsidR="00E91507" w:rsidRPr="00F76DF0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F76DF0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F76DF0">
        <w:rPr>
          <w:rFonts w:ascii="Lato" w:hAnsi="Lato" w:cs="Arial"/>
          <w:b/>
          <w:sz w:val="8"/>
          <w:szCs w:val="8"/>
        </w:rPr>
        <w:t xml:space="preserve"> </w:t>
      </w:r>
    </w:p>
    <w:p w:rsidR="00E4113D" w:rsidRDefault="00E4113D" w:rsidP="00F76DF0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E4113D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1C" w:rsidRDefault="0009091C">
      <w:r>
        <w:separator/>
      </w:r>
    </w:p>
  </w:endnote>
  <w:endnote w:type="continuationSeparator" w:id="0">
    <w:p w:rsidR="0009091C" w:rsidRDefault="0009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1C" w:rsidRDefault="0009091C">
      <w:r>
        <w:separator/>
      </w:r>
    </w:p>
  </w:footnote>
  <w:footnote w:type="continuationSeparator" w:id="0">
    <w:p w:rsidR="0009091C" w:rsidRDefault="0009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9091C"/>
    <w:rsid w:val="000F3FDA"/>
    <w:rsid w:val="000F509F"/>
    <w:rsid w:val="001213C9"/>
    <w:rsid w:val="001226FD"/>
    <w:rsid w:val="00167B3D"/>
    <w:rsid w:val="00222DE7"/>
    <w:rsid w:val="0030369A"/>
    <w:rsid w:val="00376B5E"/>
    <w:rsid w:val="00377AF2"/>
    <w:rsid w:val="00383499"/>
    <w:rsid w:val="003C1649"/>
    <w:rsid w:val="003E5F1D"/>
    <w:rsid w:val="00454BD1"/>
    <w:rsid w:val="00476320"/>
    <w:rsid w:val="004A3E0B"/>
    <w:rsid w:val="004B0373"/>
    <w:rsid w:val="005347AF"/>
    <w:rsid w:val="0054334B"/>
    <w:rsid w:val="005556D7"/>
    <w:rsid w:val="0059173D"/>
    <w:rsid w:val="005A7A1A"/>
    <w:rsid w:val="005B2024"/>
    <w:rsid w:val="005E219D"/>
    <w:rsid w:val="0064230E"/>
    <w:rsid w:val="006B24B4"/>
    <w:rsid w:val="006C75E8"/>
    <w:rsid w:val="00711D74"/>
    <w:rsid w:val="007F0613"/>
    <w:rsid w:val="00865E21"/>
    <w:rsid w:val="00893732"/>
    <w:rsid w:val="009000F8"/>
    <w:rsid w:val="00941A9F"/>
    <w:rsid w:val="00950793"/>
    <w:rsid w:val="00956ADB"/>
    <w:rsid w:val="009712F0"/>
    <w:rsid w:val="009E3E26"/>
    <w:rsid w:val="00AA1777"/>
    <w:rsid w:val="00AA2864"/>
    <w:rsid w:val="00B30323"/>
    <w:rsid w:val="00B40766"/>
    <w:rsid w:val="00B62FCE"/>
    <w:rsid w:val="00BA19BA"/>
    <w:rsid w:val="00BB16B7"/>
    <w:rsid w:val="00C62766"/>
    <w:rsid w:val="00C64552"/>
    <w:rsid w:val="00CC4E2F"/>
    <w:rsid w:val="00CD0E68"/>
    <w:rsid w:val="00CF3DC6"/>
    <w:rsid w:val="00D22635"/>
    <w:rsid w:val="00D329D2"/>
    <w:rsid w:val="00D3706A"/>
    <w:rsid w:val="00D64595"/>
    <w:rsid w:val="00DB1B01"/>
    <w:rsid w:val="00DB4D34"/>
    <w:rsid w:val="00E4113D"/>
    <w:rsid w:val="00E62608"/>
    <w:rsid w:val="00E91507"/>
    <w:rsid w:val="00EB4D31"/>
    <w:rsid w:val="00EB764B"/>
    <w:rsid w:val="00ED4BFB"/>
    <w:rsid w:val="00ED75E2"/>
    <w:rsid w:val="00F03905"/>
    <w:rsid w:val="00F17772"/>
    <w:rsid w:val="00F45F36"/>
    <w:rsid w:val="00F76DF0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martTagType w:namespaceuri="schemas-accessaccounts-com/lookup" w:name="T3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1EF9DBD"/>
  <w15:chartTrackingRefBased/>
  <w15:docId w15:val="{02E61A9E-F4E7-48F4-88D0-44B8599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7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1C997AFE.dotm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2019-10-08T08:51:00Z</cp:lastPrinted>
  <dcterms:created xsi:type="dcterms:W3CDTF">2019-10-31T13:54:00Z</dcterms:created>
  <dcterms:modified xsi:type="dcterms:W3CDTF">2019-10-31T13:54:00Z</dcterms:modified>
</cp:coreProperties>
</file>