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C31" w:rsidRDefault="000D4717" w:rsidP="00876743">
      <w:pPr>
        <w:rPr>
          <w:rFonts w:ascii="Lato" w:hAnsi="Lato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4606290</wp:posOffset>
                </wp:positionH>
                <wp:positionV relativeFrom="paragraph">
                  <wp:posOffset>-311785</wp:posOffset>
                </wp:positionV>
                <wp:extent cx="1878965" cy="784860"/>
                <wp:effectExtent l="0" t="0" r="698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8965" cy="784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D4717" w:rsidRDefault="000D471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0B1011" wp14:editId="1B742EC0">
                                  <wp:extent cx="1833315" cy="739140"/>
                                  <wp:effectExtent l="0" t="0" r="0" b="381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36084" cy="7402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2.7pt;margin-top:-24.55pt;width:147.95pt;height:6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" fillcolor="white [3201]" stroked="f" strokeweight=".5pt">
                <v:textbox>
                  <w:txbxContent>
                    <w:p w:rsidR="000D4717" w:rsidRDefault="000D4717">
                      <w:r>
                        <w:rPr>
                          <w:noProof/>
                        </w:rPr>
                        <w:drawing>
                          <wp:inline distT="0" distB="0" distL="0" distR="0" wp14:anchorId="380B1011" wp14:editId="1B742EC0">
                            <wp:extent cx="1833315" cy="739140"/>
                            <wp:effectExtent l="0" t="0" r="0" b="381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36084" cy="7402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4743450</wp:posOffset>
                </wp:positionH>
                <wp:positionV relativeFrom="paragraph">
                  <wp:posOffset>-227964</wp:posOffset>
                </wp:positionV>
                <wp:extent cx="1664335" cy="7848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6743" w:rsidRDefault="00876743" w:rsidP="008767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73.5pt;margin-top:-17.95pt;width:131.05pt;height:6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" stroked="f">
                <v:textbox>
                  <w:txbxContent>
                    <w:p w:rsidR="00876743" w:rsidRDefault="00876743" w:rsidP="00876743"/>
                  </w:txbxContent>
                </v:textbox>
              </v:shape>
            </w:pict>
          </mc:Fallback>
        </mc:AlternateContent>
      </w:r>
      <w:r w:rsidR="00F85C31" w:rsidRPr="00DC458B">
        <w:rPr>
          <w:rFonts w:ascii="Lato" w:hAnsi="Lato" w:cs="Arial"/>
          <w:b/>
          <w:u w:val="single"/>
        </w:rPr>
        <w:t>COURSE INFORMATION SHEET</w:t>
      </w:r>
      <w:r>
        <w:rPr>
          <w:rFonts w:ascii="Lato" w:hAnsi="Lato" w:cs="Arial"/>
          <w:b/>
          <w:u w:val="single"/>
        </w:rPr>
        <w:t xml:space="preserve"> </w:t>
      </w:r>
    </w:p>
    <w:p w:rsidR="000D4717" w:rsidRDefault="000D4717" w:rsidP="00876743">
      <w:pPr>
        <w:rPr>
          <w:rFonts w:ascii="Lato" w:hAnsi="Lato" w:cs="Arial"/>
          <w:b/>
          <w:u w:val="single"/>
        </w:rPr>
      </w:pPr>
    </w:p>
    <w:p w:rsidR="000D4717" w:rsidRPr="00DC458B" w:rsidRDefault="000D4717" w:rsidP="00876743">
      <w:pPr>
        <w:rPr>
          <w:rFonts w:ascii="Lato" w:hAnsi="Lato" w:cs="Arial"/>
          <w:b/>
          <w:sz w:val="28"/>
          <w:szCs w:val="2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4"/>
        <w:gridCol w:w="1356"/>
        <w:gridCol w:w="1791"/>
        <w:gridCol w:w="3359"/>
      </w:tblGrid>
      <w:tr w:rsidR="00F85C31" w:rsidRPr="00DC458B" w:rsidTr="000D4717">
        <w:tc>
          <w:tcPr>
            <w:tcW w:w="7051" w:type="dxa"/>
            <w:gridSpan w:val="3"/>
            <w:shd w:val="clear" w:color="auto" w:fill="auto"/>
          </w:tcPr>
          <w:p w:rsidR="00F85C31" w:rsidRPr="00DC458B" w:rsidRDefault="00F85C31" w:rsidP="004656D6">
            <w:pPr>
              <w:rPr>
                <w:rFonts w:ascii="Lato" w:hAnsi="Lato" w:cs="Arial"/>
                <w:sz w:val="22"/>
                <w:szCs w:val="22"/>
              </w:rPr>
            </w:pPr>
            <w:r w:rsidRPr="00DC458B">
              <w:rPr>
                <w:rFonts w:ascii="Lato" w:hAnsi="Lato" w:cs="Arial"/>
                <w:b/>
                <w:sz w:val="22"/>
                <w:szCs w:val="22"/>
              </w:rPr>
              <w:t>Course Title:</w:t>
            </w:r>
            <w:r w:rsidR="00E5446F" w:rsidRPr="00DC458B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431164" w:rsidRPr="00DC458B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4656D6" w:rsidRPr="00DC458B">
              <w:rPr>
                <w:rFonts w:ascii="Lato" w:hAnsi="Lato" w:cs="Arial"/>
                <w:sz w:val="22"/>
                <w:szCs w:val="22"/>
              </w:rPr>
              <w:t>Beginners Bird Safari</w:t>
            </w:r>
            <w:r w:rsidR="00431164" w:rsidRPr="00DC458B">
              <w:rPr>
                <w:rFonts w:ascii="Lato" w:hAnsi="Lato" w:cs="Arial"/>
                <w:sz w:val="22"/>
                <w:szCs w:val="22"/>
              </w:rPr>
              <w:t xml:space="preserve"> - </w:t>
            </w:r>
            <w:r w:rsidR="006922FA" w:rsidRPr="00DC458B">
              <w:rPr>
                <w:rFonts w:ascii="Lato" w:hAnsi="Lato" w:cs="Arial"/>
                <w:sz w:val="22"/>
                <w:szCs w:val="22"/>
              </w:rPr>
              <w:t xml:space="preserve"> Pagham Harbour</w:t>
            </w:r>
          </w:p>
        </w:tc>
        <w:tc>
          <w:tcPr>
            <w:tcW w:w="3359" w:type="dxa"/>
            <w:shd w:val="clear" w:color="auto" w:fill="auto"/>
          </w:tcPr>
          <w:p w:rsidR="00F85C31" w:rsidRPr="00DC458B" w:rsidRDefault="00F85C31" w:rsidP="008304DF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DC458B">
              <w:rPr>
                <w:rFonts w:ascii="Lato" w:hAnsi="Lato" w:cs="Arial"/>
                <w:b/>
                <w:sz w:val="22"/>
                <w:szCs w:val="22"/>
              </w:rPr>
              <w:t xml:space="preserve">Day/Date/Year:  </w:t>
            </w:r>
          </w:p>
          <w:p w:rsidR="00F85C31" w:rsidRPr="00DC458B" w:rsidRDefault="00DC458B" w:rsidP="00431164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Friday 18 September</w:t>
            </w:r>
            <w:r w:rsidR="006922FA" w:rsidRPr="00DC458B">
              <w:rPr>
                <w:rFonts w:ascii="Lato" w:hAnsi="Lato" w:cs="Arial"/>
                <w:sz w:val="22"/>
                <w:szCs w:val="22"/>
              </w:rPr>
              <w:t xml:space="preserve"> </w:t>
            </w:r>
            <w:r>
              <w:rPr>
                <w:rFonts w:ascii="Lato" w:hAnsi="Lato" w:cs="Arial"/>
                <w:sz w:val="22"/>
                <w:szCs w:val="22"/>
              </w:rPr>
              <w:t>2020</w:t>
            </w:r>
          </w:p>
          <w:p w:rsidR="00431164" w:rsidRPr="00DC458B" w:rsidRDefault="00431164" w:rsidP="00431164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85C31" w:rsidRPr="00DC458B" w:rsidTr="00DA23BA">
        <w:tc>
          <w:tcPr>
            <w:tcW w:w="5260" w:type="dxa"/>
            <w:gridSpan w:val="2"/>
            <w:shd w:val="clear" w:color="auto" w:fill="auto"/>
          </w:tcPr>
          <w:p w:rsidR="00F85C31" w:rsidRPr="00DC458B" w:rsidRDefault="00F85C31" w:rsidP="0043116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DC458B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756BB4" w:rsidRPr="00DC458B">
              <w:rPr>
                <w:rFonts w:ascii="Lato" w:hAnsi="Lato" w:cs="Arial"/>
                <w:sz w:val="22"/>
                <w:szCs w:val="22"/>
              </w:rPr>
              <w:t>9</w:t>
            </w:r>
            <w:r w:rsidR="00431164" w:rsidRPr="00DC458B">
              <w:rPr>
                <w:rFonts w:ascii="Lato" w:hAnsi="Lato" w:cs="Arial"/>
                <w:sz w:val="22"/>
                <w:szCs w:val="22"/>
              </w:rPr>
              <w:t>.</w:t>
            </w:r>
            <w:r w:rsidR="00756BB4" w:rsidRPr="00DC458B">
              <w:rPr>
                <w:rFonts w:ascii="Lato" w:hAnsi="Lato" w:cs="Arial"/>
                <w:sz w:val="22"/>
                <w:szCs w:val="22"/>
              </w:rPr>
              <w:t>30am</w:t>
            </w:r>
          </w:p>
        </w:tc>
        <w:tc>
          <w:tcPr>
            <w:tcW w:w="5150" w:type="dxa"/>
            <w:gridSpan w:val="2"/>
            <w:shd w:val="clear" w:color="auto" w:fill="auto"/>
          </w:tcPr>
          <w:p w:rsidR="00F85C31" w:rsidRPr="00DC458B" w:rsidRDefault="00F85C31" w:rsidP="008304DF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DC458B">
              <w:rPr>
                <w:rFonts w:ascii="Lato" w:hAnsi="Lato" w:cs="Arial"/>
                <w:b/>
                <w:sz w:val="22"/>
                <w:szCs w:val="22"/>
              </w:rPr>
              <w:t xml:space="preserve">Finish Time: </w:t>
            </w:r>
            <w:r w:rsidR="00DC458B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0D4717">
              <w:rPr>
                <w:rFonts w:ascii="Lato" w:hAnsi="Lato" w:cs="Arial"/>
                <w:sz w:val="22"/>
                <w:szCs w:val="22"/>
              </w:rPr>
              <w:t>4.</w:t>
            </w:r>
            <w:r w:rsidR="00DC458B">
              <w:rPr>
                <w:rFonts w:ascii="Lato" w:hAnsi="Lato" w:cs="Arial"/>
                <w:sz w:val="22"/>
                <w:szCs w:val="22"/>
              </w:rPr>
              <w:t>30</w:t>
            </w:r>
            <w:r w:rsidR="00F154A0" w:rsidRPr="00DC458B">
              <w:rPr>
                <w:rFonts w:ascii="Lato" w:hAnsi="Lato" w:cs="Arial"/>
                <w:sz w:val="22"/>
                <w:szCs w:val="22"/>
              </w:rPr>
              <w:t>pm</w:t>
            </w:r>
          </w:p>
          <w:p w:rsidR="00F85C31" w:rsidRPr="00DC458B" w:rsidRDefault="00F85C31" w:rsidP="008304DF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85C31" w:rsidRPr="00DC458B" w:rsidTr="00DA23BA">
        <w:tc>
          <w:tcPr>
            <w:tcW w:w="3904" w:type="dxa"/>
            <w:shd w:val="clear" w:color="auto" w:fill="auto"/>
          </w:tcPr>
          <w:p w:rsidR="00F85C31" w:rsidRPr="00DC458B" w:rsidRDefault="00F85C31" w:rsidP="008304DF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DC458B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:rsidR="00F85C31" w:rsidRPr="00DC458B" w:rsidRDefault="00F85C31" w:rsidP="008304DF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F85C31" w:rsidRPr="00DC458B" w:rsidRDefault="00F85C31" w:rsidP="008304DF">
            <w:pPr>
              <w:rPr>
                <w:rFonts w:ascii="Lato" w:hAnsi="Lato" w:cs="Arial"/>
                <w:sz w:val="22"/>
                <w:szCs w:val="22"/>
              </w:rPr>
            </w:pPr>
            <w:r w:rsidRPr="00DC458B">
              <w:rPr>
                <w:rFonts w:ascii="Lato" w:hAnsi="Lato" w:cs="Arial"/>
                <w:sz w:val="22"/>
                <w:szCs w:val="22"/>
              </w:rPr>
              <w:t>Mike Russell</w:t>
            </w:r>
          </w:p>
        </w:tc>
      </w:tr>
      <w:tr w:rsidR="00F85C31" w:rsidRPr="00DC458B" w:rsidTr="00DA23BA">
        <w:tc>
          <w:tcPr>
            <w:tcW w:w="3904" w:type="dxa"/>
            <w:shd w:val="clear" w:color="auto" w:fill="auto"/>
          </w:tcPr>
          <w:p w:rsidR="00F85C31" w:rsidRPr="00DC458B" w:rsidRDefault="00F85C31" w:rsidP="008304DF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DC458B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urn:schemas-microsoft-com:office:smarttags" w:element="place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DC458B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DC458B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:rsidR="00F85C31" w:rsidRPr="00DC458B" w:rsidRDefault="00F85C31" w:rsidP="00B02BF1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756BB4" w:rsidRPr="00DC458B" w:rsidRDefault="00DC458B" w:rsidP="008304DF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These special </w:t>
            </w:r>
            <w:r w:rsidR="00756BB4" w:rsidRPr="00DC458B">
              <w:rPr>
                <w:rFonts w:ascii="Lato" w:hAnsi="Lato" w:cs="Arial"/>
                <w:sz w:val="22"/>
                <w:szCs w:val="22"/>
              </w:rPr>
              <w:t xml:space="preserve">bird safaris are aimed at giving beginners an introduction to the bird life of Sussex in a variety of habitats. </w:t>
            </w:r>
          </w:p>
          <w:p w:rsidR="00756BB4" w:rsidRPr="00DC458B" w:rsidRDefault="00756BB4" w:rsidP="008304DF">
            <w:pPr>
              <w:rPr>
                <w:rFonts w:ascii="Lato" w:hAnsi="Lato" w:cs="Arial"/>
                <w:sz w:val="22"/>
                <w:szCs w:val="22"/>
              </w:rPr>
            </w:pPr>
          </w:p>
          <w:p w:rsidR="00F85C31" w:rsidRPr="00DC458B" w:rsidRDefault="00AE0646" w:rsidP="008304DF">
            <w:pPr>
              <w:rPr>
                <w:rFonts w:ascii="Lato" w:hAnsi="Lato" w:cs="Arial"/>
                <w:sz w:val="22"/>
                <w:szCs w:val="22"/>
              </w:rPr>
            </w:pPr>
            <w:r w:rsidRPr="00DC458B">
              <w:rPr>
                <w:rFonts w:ascii="Lato" w:hAnsi="Lato" w:cs="Arial"/>
                <w:sz w:val="22"/>
                <w:szCs w:val="22"/>
              </w:rPr>
              <w:t>Pagham Harbour is an important refuelling stop for migrating birds returning to Western Europe from their African wintering grounds. We’ll look</w:t>
            </w:r>
            <w:r w:rsidR="00DC458B">
              <w:rPr>
                <w:rFonts w:ascii="Lato" w:hAnsi="Lato" w:cs="Arial"/>
                <w:sz w:val="22"/>
                <w:szCs w:val="22"/>
              </w:rPr>
              <w:t xml:space="preserve"> visiting a number of sites around Pagham Harbour looking</w:t>
            </w:r>
            <w:r w:rsidRPr="00DC458B">
              <w:rPr>
                <w:rFonts w:ascii="Lato" w:hAnsi="Lato" w:cs="Arial"/>
                <w:sz w:val="22"/>
                <w:szCs w:val="22"/>
              </w:rPr>
              <w:t xml:space="preserve"> for waders and wildfowl on the mudflats and check</w:t>
            </w:r>
            <w:r w:rsidR="00DC458B">
              <w:rPr>
                <w:rFonts w:ascii="Lato" w:hAnsi="Lato" w:cs="Arial"/>
                <w:sz w:val="22"/>
                <w:szCs w:val="22"/>
              </w:rPr>
              <w:t xml:space="preserve">ing </w:t>
            </w:r>
            <w:r w:rsidRPr="00DC458B">
              <w:rPr>
                <w:rFonts w:ascii="Lato" w:hAnsi="Lato" w:cs="Arial"/>
                <w:sz w:val="22"/>
                <w:szCs w:val="22"/>
              </w:rPr>
              <w:t xml:space="preserve"> the bushes and t</w:t>
            </w:r>
            <w:r w:rsidR="006F73CA">
              <w:rPr>
                <w:rFonts w:ascii="Lato" w:hAnsi="Lato" w:cs="Arial"/>
                <w:sz w:val="22"/>
                <w:szCs w:val="22"/>
              </w:rPr>
              <w:t>rees for smaller birds heading  south on migration</w:t>
            </w:r>
            <w:r w:rsidRPr="00DC458B">
              <w:rPr>
                <w:rFonts w:ascii="Lato" w:hAnsi="Lato" w:cs="Arial"/>
                <w:sz w:val="22"/>
                <w:szCs w:val="22"/>
              </w:rPr>
              <w:t xml:space="preserve">. </w:t>
            </w:r>
          </w:p>
          <w:p w:rsidR="00431164" w:rsidRPr="00DC458B" w:rsidRDefault="00431164" w:rsidP="008304DF">
            <w:pPr>
              <w:rPr>
                <w:rFonts w:ascii="Lato" w:hAnsi="Lato" w:cs="Arial"/>
                <w:sz w:val="22"/>
                <w:szCs w:val="22"/>
              </w:rPr>
            </w:pPr>
          </w:p>
          <w:p w:rsidR="00431164" w:rsidRPr="00DC458B" w:rsidRDefault="00431164" w:rsidP="008304DF">
            <w:pPr>
              <w:rPr>
                <w:rFonts w:ascii="Lato" w:hAnsi="Lato" w:cs="Arial"/>
                <w:sz w:val="22"/>
                <w:szCs w:val="22"/>
              </w:rPr>
            </w:pPr>
            <w:r w:rsidRPr="00DC458B">
              <w:rPr>
                <w:rFonts w:ascii="Lato" w:hAnsi="Lato" w:cs="Arial"/>
                <w:sz w:val="22"/>
                <w:szCs w:val="22"/>
              </w:rPr>
              <w:t>No previous knowledge needed, just a general interest in birds.</w:t>
            </w:r>
          </w:p>
          <w:p w:rsidR="00B02BF1" w:rsidRPr="00DC458B" w:rsidRDefault="00B02BF1" w:rsidP="00756BB4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85C31" w:rsidRPr="00DC458B" w:rsidTr="00DA23BA">
        <w:tc>
          <w:tcPr>
            <w:tcW w:w="3904" w:type="dxa"/>
            <w:shd w:val="clear" w:color="auto" w:fill="auto"/>
          </w:tcPr>
          <w:p w:rsidR="00F85C31" w:rsidRPr="00DC458B" w:rsidRDefault="00F85C31" w:rsidP="008304DF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DC458B">
              <w:rPr>
                <w:rFonts w:ascii="Lato" w:hAnsi="Lato" w:cs="Arial"/>
                <w:b/>
                <w:sz w:val="22"/>
                <w:szCs w:val="22"/>
              </w:rPr>
              <w:t>Meeting point / Venue:</w:t>
            </w:r>
          </w:p>
          <w:p w:rsidR="00F85C31" w:rsidRPr="00DC458B" w:rsidRDefault="00F85C31" w:rsidP="008304DF">
            <w:pPr>
              <w:rPr>
                <w:rFonts w:ascii="Lato" w:hAnsi="Lato" w:cs="Arial"/>
                <w:sz w:val="22"/>
                <w:szCs w:val="22"/>
              </w:rPr>
            </w:pPr>
          </w:p>
          <w:p w:rsidR="00F85C31" w:rsidRPr="00DC458B" w:rsidRDefault="00F85C31" w:rsidP="008304DF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4B33AF" w:rsidRDefault="004B33AF" w:rsidP="004B33AF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  <w:r w:rsidRPr="000D4717">
              <w:rPr>
                <w:rFonts w:ascii="Lato" w:hAnsi="Lato" w:cs="Arial"/>
                <w:sz w:val="22"/>
                <w:szCs w:val="22"/>
              </w:rPr>
              <w:t xml:space="preserve">Meet at the </w:t>
            </w:r>
            <w:r w:rsidR="00DC458B" w:rsidRPr="000D4717">
              <w:rPr>
                <w:rFonts w:ascii="Lato" w:hAnsi="Lato" w:cs="Arial"/>
                <w:sz w:val="22"/>
                <w:szCs w:val="22"/>
              </w:rPr>
              <w:t xml:space="preserve">Pagham Harbour </w:t>
            </w:r>
            <w:r w:rsidRPr="000D4717">
              <w:rPr>
                <w:rFonts w:ascii="Lato" w:hAnsi="Lato" w:cs="Arial"/>
                <w:sz w:val="22"/>
                <w:szCs w:val="22"/>
              </w:rPr>
              <w:t>Visitor Centre, Postcode: PO20 7NE.</w:t>
            </w:r>
            <w:r w:rsidR="000D4717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0D4717" w:rsidRPr="000D4717" w:rsidRDefault="000D4717" w:rsidP="004B33AF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</w:p>
          <w:p w:rsidR="004B33AF" w:rsidRPr="000D4717" w:rsidRDefault="00DC458B" w:rsidP="004B33AF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  <w:r w:rsidRPr="000D4717">
              <w:rPr>
                <w:rFonts w:ascii="Lato" w:hAnsi="Lato" w:cs="Arial"/>
                <w:sz w:val="22"/>
                <w:szCs w:val="22"/>
              </w:rPr>
              <w:t xml:space="preserve">Directions: </w:t>
            </w:r>
            <w:r w:rsidR="004B33AF" w:rsidRPr="000D4717">
              <w:rPr>
                <w:rFonts w:ascii="Lato" w:hAnsi="Lato" w:cs="Arial"/>
                <w:sz w:val="22"/>
                <w:szCs w:val="22"/>
              </w:rPr>
              <w:t xml:space="preserve">From the A27 at Chichester, take the B2145 south towards Selsey. After half a mile at the first roundabout, turn right continuing to follow the B2145 to Selsey (do NOT take the B2166 to Pagham village - the Visitor Centre is on the opposite side of the Harbour). Continue along the B2145 for 5 miles through the long villages of Hunston and Sidlesham. On leaving Sidlesham, the speed limit increases from 30 mph to 50 mph - the turning into the Visitor Centre car park is in half a mile on the left-hand side, and is signed. </w:t>
            </w:r>
          </w:p>
          <w:p w:rsidR="00F85C31" w:rsidRPr="00DC458B" w:rsidRDefault="00F85C31" w:rsidP="004B33AF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85C31" w:rsidRPr="00DC458B" w:rsidTr="00DA23BA">
        <w:tc>
          <w:tcPr>
            <w:tcW w:w="3904" w:type="dxa"/>
            <w:shd w:val="clear" w:color="auto" w:fill="auto"/>
          </w:tcPr>
          <w:p w:rsidR="00F85C31" w:rsidRPr="00DC458B" w:rsidRDefault="00F85C31" w:rsidP="008304DF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urn:schemas-microsoft-com:office:smarttags" w:element="place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DC458B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DC458B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</w:p>
          <w:p w:rsidR="00F85C31" w:rsidRPr="00DC458B" w:rsidRDefault="00F85C31" w:rsidP="00B02BF1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756BB4" w:rsidRPr="00DC458B" w:rsidRDefault="004B33AF" w:rsidP="00756BB4">
            <w:pPr>
              <w:rPr>
                <w:rFonts w:ascii="Lato" w:hAnsi="Lato" w:cs="Arial"/>
                <w:sz w:val="22"/>
                <w:szCs w:val="22"/>
              </w:rPr>
            </w:pPr>
            <w:r w:rsidRPr="00DC458B">
              <w:rPr>
                <w:rFonts w:ascii="Lato" w:hAnsi="Lato" w:cs="Arial"/>
                <w:sz w:val="22"/>
                <w:szCs w:val="22"/>
              </w:rPr>
              <w:t xml:space="preserve">Pagham Harbour and RSPB </w:t>
            </w:r>
            <w:r w:rsidR="00431164" w:rsidRPr="00DC458B">
              <w:rPr>
                <w:rFonts w:ascii="Lato" w:hAnsi="Lato" w:cs="Arial"/>
                <w:sz w:val="22"/>
                <w:szCs w:val="22"/>
              </w:rPr>
              <w:t xml:space="preserve">nature </w:t>
            </w:r>
            <w:r w:rsidRPr="00DC458B">
              <w:rPr>
                <w:rFonts w:ascii="Lato" w:hAnsi="Lato" w:cs="Arial"/>
                <w:sz w:val="22"/>
                <w:szCs w:val="22"/>
              </w:rPr>
              <w:t xml:space="preserve">reserve. </w:t>
            </w:r>
          </w:p>
          <w:p w:rsidR="00756BB4" w:rsidRPr="00DC458B" w:rsidRDefault="00756BB4" w:rsidP="00756BB4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85C31" w:rsidRPr="00DC458B" w:rsidTr="00DA23BA">
        <w:tc>
          <w:tcPr>
            <w:tcW w:w="3904" w:type="dxa"/>
            <w:shd w:val="clear" w:color="auto" w:fill="auto"/>
          </w:tcPr>
          <w:p w:rsidR="00F85C31" w:rsidRPr="00DC458B" w:rsidRDefault="00F85C31" w:rsidP="008304DF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DC458B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:rsidR="00F85C31" w:rsidRPr="00DC458B" w:rsidRDefault="00F85C31" w:rsidP="008304DF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F85C31" w:rsidRPr="00DC458B" w:rsidRDefault="00F85C31" w:rsidP="00DA23BA">
            <w:pPr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DC458B">
              <w:rPr>
                <w:rFonts w:ascii="Lato" w:hAnsi="Lato" w:cs="Arial"/>
                <w:sz w:val="22"/>
                <w:szCs w:val="22"/>
              </w:rPr>
              <w:t>Binoculars</w:t>
            </w:r>
          </w:p>
          <w:p w:rsidR="00F85C31" w:rsidRPr="00DC458B" w:rsidRDefault="00F85C31" w:rsidP="00DA23BA">
            <w:pPr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DC458B">
              <w:rPr>
                <w:rFonts w:ascii="Lato" w:hAnsi="Lato" w:cs="Arial"/>
                <w:sz w:val="22"/>
                <w:szCs w:val="22"/>
              </w:rPr>
              <w:t>Appropriate footwear for walking in potential wet and muddy areas.</w:t>
            </w:r>
          </w:p>
          <w:p w:rsidR="00756BB4" w:rsidRPr="00DC458B" w:rsidRDefault="00F85C31" w:rsidP="00756BB4">
            <w:pPr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DC458B">
              <w:rPr>
                <w:rFonts w:ascii="Lato" w:hAnsi="Lato" w:cs="Arial"/>
                <w:sz w:val="22"/>
                <w:szCs w:val="22"/>
              </w:rPr>
              <w:t xml:space="preserve">Appropriate clothing for weather conditions at time. </w:t>
            </w:r>
          </w:p>
          <w:p w:rsidR="00F85C31" w:rsidRPr="00DC458B" w:rsidRDefault="00F85C31" w:rsidP="00DA23BA">
            <w:pPr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DC458B">
              <w:rPr>
                <w:rFonts w:ascii="Lato" w:hAnsi="Lato" w:cs="Arial"/>
                <w:sz w:val="22"/>
                <w:szCs w:val="22"/>
              </w:rPr>
              <w:t>A field identification guide may be useful but not essential</w:t>
            </w:r>
          </w:p>
          <w:p w:rsidR="00F85C31" w:rsidRPr="00DC458B" w:rsidRDefault="00F85C31" w:rsidP="008304DF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85C31" w:rsidRPr="00DC458B" w:rsidTr="00DA23BA">
        <w:tc>
          <w:tcPr>
            <w:tcW w:w="3904" w:type="dxa"/>
            <w:shd w:val="clear" w:color="auto" w:fill="auto"/>
          </w:tcPr>
          <w:p w:rsidR="00F85C31" w:rsidRPr="00DC458B" w:rsidRDefault="00F85C31" w:rsidP="008304DF">
            <w:pPr>
              <w:rPr>
                <w:rFonts w:ascii="Lato" w:hAnsi="Lato" w:cs="Arial"/>
                <w:sz w:val="22"/>
                <w:szCs w:val="22"/>
              </w:rPr>
            </w:pPr>
            <w:smartTag w:uri="urn:schemas-microsoft-com:office:smarttags" w:element="place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DC458B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DC458B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urn:schemas-microsoft-com:office:smarttags" w:element="country-region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DC458B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DC458B">
              <w:rPr>
                <w:rFonts w:ascii="Lato" w:hAnsi="Lato" w:cs="Arial"/>
                <w:b/>
                <w:sz w:val="22"/>
                <w:szCs w:val="22"/>
              </w:rPr>
              <w:t>rmation:</w:t>
            </w:r>
            <w:r w:rsidR="00E5446F" w:rsidRPr="00DC458B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  <w:p w:rsidR="00F85C31" w:rsidRPr="00DC458B" w:rsidRDefault="00F85C31" w:rsidP="008304DF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F85C31" w:rsidRDefault="004B33AF" w:rsidP="00756BB4">
            <w:pPr>
              <w:rPr>
                <w:rFonts w:ascii="Lato" w:hAnsi="Lato" w:cs="Arial"/>
                <w:sz w:val="22"/>
                <w:szCs w:val="22"/>
              </w:rPr>
            </w:pPr>
            <w:r w:rsidRPr="00DC458B">
              <w:rPr>
                <w:rFonts w:ascii="Lato" w:hAnsi="Lato" w:cs="Arial"/>
                <w:sz w:val="22"/>
                <w:szCs w:val="22"/>
              </w:rPr>
              <w:t>Toilets at Visitor Centre. Teas and coffees can also be purchased at the Centre</w:t>
            </w:r>
            <w:r w:rsidR="006F73CA">
              <w:rPr>
                <w:rFonts w:ascii="Lato" w:hAnsi="Lato" w:cs="Arial"/>
                <w:sz w:val="22"/>
                <w:szCs w:val="22"/>
              </w:rPr>
              <w:t xml:space="preserve">. </w:t>
            </w:r>
          </w:p>
          <w:p w:rsidR="00C67408" w:rsidRPr="00DC458B" w:rsidRDefault="00C67408" w:rsidP="00756BB4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Please may we ask that you take all packed lunch waste home with you.</w:t>
            </w:r>
            <w:bookmarkStart w:id="0" w:name="_GoBack"/>
            <w:bookmarkEnd w:id="0"/>
          </w:p>
          <w:p w:rsidR="00431164" w:rsidRPr="00DC458B" w:rsidRDefault="00431164" w:rsidP="00756BB4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85C31" w:rsidRPr="00DC458B" w:rsidTr="00DA23BA">
        <w:tc>
          <w:tcPr>
            <w:tcW w:w="3904" w:type="dxa"/>
            <w:shd w:val="clear" w:color="auto" w:fill="auto"/>
          </w:tcPr>
          <w:p w:rsidR="00B02BF1" w:rsidRPr="00DC458B" w:rsidRDefault="00F85C31" w:rsidP="00B02BF1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DC458B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urn:schemas-microsoft-com:office:smarttags" w:element="place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DC458B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DC458B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:rsidR="00F85C31" w:rsidRPr="00DC458B" w:rsidRDefault="00F85C31" w:rsidP="008304DF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4B33AF" w:rsidRPr="00DC458B" w:rsidRDefault="004B33AF" w:rsidP="00756BB4">
            <w:pPr>
              <w:rPr>
                <w:rFonts w:ascii="Lato" w:hAnsi="Lato" w:cs="Arial"/>
                <w:sz w:val="22"/>
                <w:szCs w:val="22"/>
              </w:rPr>
            </w:pPr>
            <w:r w:rsidRPr="00DC458B">
              <w:rPr>
                <w:rFonts w:ascii="Lato" w:hAnsi="Lato" w:cs="Arial"/>
                <w:sz w:val="22"/>
                <w:szCs w:val="22"/>
              </w:rPr>
              <w:t xml:space="preserve">There are bus services from Chichester to Selsey which stop outside the reserve. </w:t>
            </w:r>
            <w:r w:rsidR="000D4717">
              <w:rPr>
                <w:rFonts w:ascii="Lato" w:hAnsi="Lato" w:cs="Arial"/>
                <w:sz w:val="22"/>
                <w:szCs w:val="22"/>
              </w:rPr>
              <w:t>Check timetable for times.</w:t>
            </w:r>
          </w:p>
          <w:p w:rsidR="004B33AF" w:rsidRPr="00DC458B" w:rsidRDefault="004B33AF" w:rsidP="00756BB4">
            <w:pPr>
              <w:rPr>
                <w:rFonts w:ascii="Lato" w:hAnsi="Lato" w:cs="Arial"/>
                <w:sz w:val="22"/>
                <w:szCs w:val="22"/>
              </w:rPr>
            </w:pPr>
          </w:p>
          <w:p w:rsidR="00F85C31" w:rsidRPr="00DC458B" w:rsidRDefault="004B33AF" w:rsidP="00756BB4">
            <w:pPr>
              <w:rPr>
                <w:rFonts w:ascii="Lato" w:hAnsi="Lato" w:cs="Arial"/>
                <w:sz w:val="22"/>
                <w:szCs w:val="22"/>
              </w:rPr>
            </w:pPr>
            <w:r w:rsidRPr="00DC458B">
              <w:rPr>
                <w:rFonts w:ascii="Lato" w:hAnsi="Lato" w:cs="Arial"/>
                <w:sz w:val="22"/>
                <w:szCs w:val="22"/>
              </w:rPr>
              <w:t>Con</w:t>
            </w:r>
            <w:r w:rsidR="000D4717">
              <w:rPr>
                <w:rFonts w:ascii="Lato" w:hAnsi="Lato" w:cs="Arial"/>
                <w:sz w:val="22"/>
                <w:szCs w:val="22"/>
              </w:rPr>
              <w:t xml:space="preserve">tact Traveline </w:t>
            </w:r>
            <w:r w:rsidRPr="00DC458B">
              <w:rPr>
                <w:rFonts w:ascii="Lato" w:hAnsi="Lato" w:cs="Arial"/>
                <w:sz w:val="22"/>
                <w:szCs w:val="22"/>
              </w:rPr>
              <w:t xml:space="preserve">at </w:t>
            </w:r>
            <w:hyperlink r:id="rId9" w:history="1">
              <w:r w:rsidRPr="00DC458B">
                <w:rPr>
                  <w:rStyle w:val="Hyperlink"/>
                  <w:rFonts w:ascii="Lato" w:hAnsi="Lato" w:cs="Arial"/>
                  <w:sz w:val="22"/>
                  <w:szCs w:val="22"/>
                </w:rPr>
                <w:t>www.travelinesoutheast.org.uk</w:t>
              </w:r>
            </w:hyperlink>
          </w:p>
          <w:p w:rsidR="004B33AF" w:rsidRPr="00DC458B" w:rsidRDefault="004B33AF" w:rsidP="00756BB4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85C31" w:rsidRPr="00DC458B" w:rsidTr="00DA23BA">
        <w:tc>
          <w:tcPr>
            <w:tcW w:w="3904" w:type="dxa"/>
            <w:shd w:val="clear" w:color="auto" w:fill="auto"/>
          </w:tcPr>
          <w:p w:rsidR="00F85C31" w:rsidRPr="00DC458B" w:rsidRDefault="00F85C31" w:rsidP="008304DF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DC458B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  <w:p w:rsidR="00F85C31" w:rsidRPr="00DC458B" w:rsidRDefault="00F85C31" w:rsidP="008304DF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F85C31" w:rsidRPr="00DC458B" w:rsidRDefault="006F73CA" w:rsidP="00E5446F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We will be out most of the day</w:t>
            </w:r>
            <w:r w:rsidR="00F85C31" w:rsidRPr="00DC458B">
              <w:rPr>
                <w:rFonts w:ascii="Lato" w:hAnsi="Lato" w:cs="Arial"/>
                <w:sz w:val="22"/>
                <w:szCs w:val="22"/>
              </w:rPr>
              <w:t xml:space="preserve"> walking on rough tracks, which may be wet and slippery after rain.</w:t>
            </w:r>
          </w:p>
          <w:p w:rsidR="00F85C31" w:rsidRPr="00DC458B" w:rsidRDefault="00F85C31" w:rsidP="008304DF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0D4717" w:rsidRDefault="00F85C31" w:rsidP="008A17CD">
      <w:pPr>
        <w:jc w:val="center"/>
        <w:rPr>
          <w:rFonts w:ascii="Arial" w:hAnsi="Arial" w:cs="Arial"/>
          <w:b/>
          <w:sz w:val="22"/>
          <w:szCs w:val="22"/>
        </w:rPr>
      </w:pPr>
      <w:r w:rsidRPr="00431164">
        <w:rPr>
          <w:rFonts w:ascii="Arial" w:hAnsi="Arial" w:cs="Arial"/>
          <w:b/>
          <w:sz w:val="22"/>
          <w:szCs w:val="22"/>
        </w:rPr>
        <w:t xml:space="preserve"> </w:t>
      </w:r>
      <w:r w:rsidR="000D4717">
        <w:rPr>
          <w:rFonts w:ascii="Arial" w:hAnsi="Arial" w:cs="Arial"/>
          <w:b/>
          <w:sz w:val="22"/>
          <w:szCs w:val="22"/>
        </w:rPr>
        <w:t xml:space="preserve"> </w:t>
      </w:r>
    </w:p>
    <w:p w:rsidR="000D4717" w:rsidRDefault="000D4717" w:rsidP="008A17CD">
      <w:pPr>
        <w:jc w:val="center"/>
        <w:rPr>
          <w:rFonts w:ascii="Arial" w:hAnsi="Arial" w:cs="Arial"/>
          <w:b/>
          <w:sz w:val="22"/>
          <w:szCs w:val="22"/>
        </w:rPr>
      </w:pPr>
    </w:p>
    <w:p w:rsidR="000D4717" w:rsidRDefault="000D4717" w:rsidP="008A17CD">
      <w:pPr>
        <w:jc w:val="center"/>
        <w:rPr>
          <w:rFonts w:ascii="Arial" w:hAnsi="Arial" w:cs="Arial"/>
          <w:b/>
          <w:sz w:val="22"/>
          <w:szCs w:val="22"/>
        </w:rPr>
      </w:pPr>
    </w:p>
    <w:p w:rsidR="008A17CD" w:rsidRPr="008A17CD" w:rsidRDefault="008A17CD" w:rsidP="008A17CD">
      <w:pPr>
        <w:jc w:val="center"/>
        <w:rPr>
          <w:rFonts w:ascii="Lato" w:hAnsi="Lato" w:cs="Arial"/>
          <w:b/>
          <w:color w:val="0000FF"/>
          <w:sz w:val="22"/>
          <w:szCs w:val="22"/>
        </w:rPr>
      </w:pPr>
      <w:r w:rsidRPr="008A17CD">
        <w:rPr>
          <w:rFonts w:ascii="Lato" w:hAnsi="Lato" w:cs="Arial"/>
          <w:b/>
          <w:color w:val="0000FF"/>
          <w:sz w:val="22"/>
          <w:szCs w:val="22"/>
        </w:rPr>
        <w:t xml:space="preserve">The </w:t>
      </w:r>
      <w:smartTag w:uri="schemas-accessaccounts-com/lookup" w:element="T10">
        <w:smartTagPr>
          <w:attr w:name="User" w:val="1"/>
          <w:attr w:name="Value" w:val="'INFO'"/>
          <w:attr w:name="DField" w:val="PACODE"/>
          <w:attr w:name="WField" w:val="PACODE"/>
        </w:smartTagPr>
        <w:r w:rsidRPr="008A17CD">
          <w:rPr>
            <w:rFonts w:ascii="Lato" w:hAnsi="Lato" w:cs="Arial"/>
            <w:b/>
            <w:color w:val="0000FF"/>
            <w:sz w:val="22"/>
            <w:szCs w:val="22"/>
          </w:rPr>
          <w:t>info</w:t>
        </w:r>
      </w:smartTag>
      <w:r w:rsidRPr="008A17CD">
        <w:rPr>
          <w:rFonts w:ascii="Lato" w:hAnsi="Lato" w:cs="Arial"/>
          <w:b/>
          <w:color w:val="0000FF"/>
          <w:sz w:val="22"/>
          <w:szCs w:val="22"/>
        </w:rPr>
        <w:t xml:space="preserve">rmation below will not be publicised on our </w:t>
      </w:r>
      <w:smartTag w:uri="schemas-accessaccounts-com/lookup" w:element="T3">
        <w:smartTagPr>
          <w:attr w:name="User" w:val="1"/>
          <w:attr w:name="Value" w:val="'270305'"/>
          <w:attr w:name="DField" w:val="NCOPY_ACCCODE"/>
          <w:attr w:name="WField" w:val="NCOPY_ACCCODE"/>
        </w:smartTagPr>
        <w:r w:rsidRPr="008A17CD">
          <w:rPr>
            <w:rFonts w:ascii="Lato" w:hAnsi="Lato" w:cs="Arial"/>
            <w:b/>
            <w:color w:val="0000FF"/>
            <w:sz w:val="22"/>
            <w:szCs w:val="22"/>
          </w:rPr>
          <w:t>website</w:t>
        </w:r>
      </w:smartTag>
    </w:p>
    <w:p w:rsidR="008A17CD" w:rsidRPr="008A17CD" w:rsidRDefault="008A17CD" w:rsidP="008A17CD">
      <w:pPr>
        <w:jc w:val="center"/>
        <w:rPr>
          <w:rFonts w:ascii="Lato" w:hAnsi="Lato" w:cs="Arial"/>
          <w:b/>
          <w:sz w:val="8"/>
          <w:szCs w:val="8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5422"/>
      </w:tblGrid>
      <w:tr w:rsidR="008A17CD" w:rsidRPr="008A17CD" w:rsidTr="00BB3F01">
        <w:tc>
          <w:tcPr>
            <w:tcW w:w="4927" w:type="dxa"/>
          </w:tcPr>
          <w:p w:rsidR="008A17CD" w:rsidRPr="008A17CD" w:rsidRDefault="008A17CD" w:rsidP="008A17CD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8A17CD">
              <w:rPr>
                <w:rFonts w:ascii="Lato" w:hAnsi="Lato" w:cs="Arial"/>
                <w:b/>
                <w:sz w:val="22"/>
                <w:szCs w:val="22"/>
              </w:rPr>
              <w:t xml:space="preserve">Tutor </w:t>
            </w:r>
            <w:smartTag w:uri="urn:schemas-microsoft-com:office:smarttags" w:element="place">
              <w:r w:rsidRPr="008A17CD">
                <w:rPr>
                  <w:rFonts w:ascii="Lato" w:hAnsi="Lato" w:cs="Arial"/>
                  <w:b/>
                  <w:sz w:val="22"/>
                  <w:szCs w:val="22"/>
                </w:rPr>
                <w:t>Mobile</w:t>
              </w:r>
            </w:smartTag>
            <w:r w:rsidRPr="008A17CD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CONT'"/>
                <w:attr w:name="User" w:val="1"/>
              </w:smartTagPr>
              <w:r w:rsidRPr="008A17CD">
                <w:rPr>
                  <w:rFonts w:ascii="Lato" w:hAnsi="Lato" w:cs="Arial"/>
                  <w:b/>
                  <w:sz w:val="22"/>
                  <w:szCs w:val="22"/>
                </w:rPr>
                <w:t>Cont</w:t>
              </w:r>
            </w:smartTag>
            <w:r w:rsidRPr="008A17CD">
              <w:rPr>
                <w:rFonts w:ascii="Lato" w:hAnsi="Lato" w:cs="Arial"/>
                <w:b/>
                <w:sz w:val="22"/>
                <w:szCs w:val="22"/>
              </w:rPr>
              <w:t xml:space="preserve">act </w:t>
            </w:r>
            <w:smartTag w:uri="schemas-accessaccounts-com/lookup" w:element="T3">
              <w:smartTagPr>
                <w:attr w:name="WField" w:val="NCOPY_ACCCODE"/>
                <w:attr w:name="DField" w:val="NCOPY_ACCCODE"/>
                <w:attr w:name="Value" w:val="'211017'"/>
                <w:attr w:name="User" w:val="1"/>
              </w:smartTagPr>
              <w:r w:rsidRPr="008A17CD">
                <w:rPr>
                  <w:rFonts w:ascii="Lato" w:hAnsi="Lato" w:cs="Arial"/>
                  <w:b/>
                  <w:sz w:val="22"/>
                  <w:szCs w:val="22"/>
                </w:rPr>
                <w:t>Telephone</w:t>
              </w:r>
            </w:smartTag>
            <w:r w:rsidRPr="008A17CD">
              <w:rPr>
                <w:rFonts w:ascii="Lato" w:hAnsi="Lato" w:cs="Arial"/>
                <w:b/>
                <w:sz w:val="22"/>
                <w:szCs w:val="22"/>
              </w:rPr>
              <w:t xml:space="preserve"> No.</w:t>
            </w:r>
          </w:p>
          <w:p w:rsidR="008A17CD" w:rsidRPr="008A17CD" w:rsidRDefault="008A17CD" w:rsidP="008A17CD">
            <w:pPr>
              <w:rPr>
                <w:rFonts w:ascii="Lato" w:hAnsi="Lato" w:cs="Arial"/>
                <w:sz w:val="22"/>
                <w:szCs w:val="22"/>
              </w:rPr>
            </w:pPr>
            <w:r w:rsidRPr="008A17CD">
              <w:rPr>
                <w:rFonts w:ascii="Lato" w:hAnsi="Lato" w:cs="Arial"/>
                <w:sz w:val="22"/>
                <w:szCs w:val="22"/>
              </w:rPr>
              <w:t>To be e-mailed to course attendees to use on the day of course only.</w:t>
            </w:r>
          </w:p>
          <w:p w:rsidR="008A17CD" w:rsidRPr="008A17CD" w:rsidRDefault="008A17CD" w:rsidP="008A17CD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5422" w:type="dxa"/>
          </w:tcPr>
          <w:p w:rsidR="008A17CD" w:rsidRPr="008A17CD" w:rsidRDefault="008A17CD" w:rsidP="008A17CD">
            <w:pPr>
              <w:rPr>
                <w:rFonts w:ascii="Lato" w:hAnsi="Lato" w:cs="Arial"/>
                <w:sz w:val="22"/>
                <w:szCs w:val="22"/>
              </w:rPr>
            </w:pPr>
            <w:r w:rsidRPr="008A17CD">
              <w:rPr>
                <w:rFonts w:ascii="Lato" w:hAnsi="Lato" w:cs="Arial"/>
                <w:sz w:val="22"/>
                <w:szCs w:val="22"/>
              </w:rPr>
              <w:t>Mike Russell</w:t>
            </w:r>
          </w:p>
          <w:p w:rsidR="008A17CD" w:rsidRPr="008A17CD" w:rsidRDefault="008A17CD" w:rsidP="008A17CD">
            <w:pPr>
              <w:rPr>
                <w:rFonts w:ascii="Lato" w:hAnsi="Lato" w:cs="Arial"/>
                <w:sz w:val="22"/>
                <w:szCs w:val="22"/>
              </w:rPr>
            </w:pPr>
            <w:r w:rsidRPr="008A17CD">
              <w:rPr>
                <w:rFonts w:ascii="Lato" w:hAnsi="Lato" w:cs="Arial"/>
                <w:sz w:val="22"/>
                <w:szCs w:val="22"/>
              </w:rPr>
              <w:t>07931444947</w:t>
            </w:r>
          </w:p>
        </w:tc>
      </w:tr>
      <w:tr w:rsidR="008A17CD" w:rsidRPr="008A17CD" w:rsidTr="00BB3F01">
        <w:tc>
          <w:tcPr>
            <w:tcW w:w="4927" w:type="dxa"/>
          </w:tcPr>
          <w:p w:rsidR="008A17CD" w:rsidRPr="008A17CD" w:rsidRDefault="008A17CD" w:rsidP="008A17CD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8A17CD">
              <w:rPr>
                <w:rFonts w:ascii="Lato" w:hAnsi="Lato" w:cs="Arial"/>
                <w:b/>
                <w:sz w:val="22"/>
                <w:szCs w:val="22"/>
              </w:rPr>
              <w:t>Tutor e-mail address</w:t>
            </w:r>
          </w:p>
          <w:p w:rsidR="008A17CD" w:rsidRPr="008A17CD" w:rsidRDefault="008A17CD" w:rsidP="008A17CD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5422" w:type="dxa"/>
          </w:tcPr>
          <w:p w:rsidR="008A17CD" w:rsidRPr="008A17CD" w:rsidRDefault="008A17CD" w:rsidP="008A17CD">
            <w:pPr>
              <w:rPr>
                <w:rFonts w:ascii="Lato" w:hAnsi="Lato" w:cs="Arial"/>
                <w:sz w:val="22"/>
                <w:szCs w:val="22"/>
              </w:rPr>
            </w:pPr>
            <w:r w:rsidRPr="008A17CD">
              <w:rPr>
                <w:rFonts w:ascii="Lato" w:hAnsi="Lato" w:cs="Arial"/>
                <w:sz w:val="22"/>
                <w:szCs w:val="22"/>
              </w:rPr>
              <w:t>Mikerussell51@yahoo.co.uk</w:t>
            </w:r>
          </w:p>
        </w:tc>
      </w:tr>
      <w:tr w:rsidR="008A17CD" w:rsidRPr="008A17CD" w:rsidTr="00BB3F01">
        <w:tc>
          <w:tcPr>
            <w:tcW w:w="4927" w:type="dxa"/>
          </w:tcPr>
          <w:p w:rsidR="008A17CD" w:rsidRPr="008A17CD" w:rsidRDefault="008A17CD" w:rsidP="008A17CD">
            <w:pPr>
              <w:rPr>
                <w:rFonts w:ascii="Lato" w:hAnsi="Lato" w:cs="Arial"/>
                <w:b/>
                <w:color w:val="FF0000"/>
                <w:sz w:val="22"/>
                <w:szCs w:val="22"/>
              </w:rPr>
            </w:pPr>
            <w:r w:rsidRPr="008A17CD">
              <w:rPr>
                <w:rFonts w:ascii="Lato" w:hAnsi="Lato" w:cs="Arial"/>
                <w:b/>
                <w:sz w:val="22"/>
                <w:szCs w:val="22"/>
              </w:rPr>
              <w:t xml:space="preserve">Equipment required from SWT - </w:t>
            </w:r>
            <w:r w:rsidRPr="008A17CD">
              <w:rPr>
                <w:rFonts w:ascii="Lato" w:hAnsi="Lato" w:cs="Arial"/>
                <w:b/>
                <w:color w:val="FF0000"/>
                <w:sz w:val="22"/>
                <w:szCs w:val="22"/>
              </w:rPr>
              <w:t>IF YES</w:t>
            </w:r>
            <w:r w:rsidRPr="008A17CD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Pr="008A17CD">
              <w:rPr>
                <w:rFonts w:ascii="Lato" w:hAnsi="Lato" w:cs="Arial"/>
                <w:b/>
                <w:color w:val="FF0000"/>
                <w:sz w:val="22"/>
                <w:szCs w:val="22"/>
              </w:rPr>
              <w:t>P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LEASE'"/>
                <w:attr w:name="User" w:val="1"/>
              </w:smartTagPr>
              <w:r w:rsidRPr="008A17CD">
                <w:rPr>
                  <w:rFonts w:ascii="Lato" w:hAnsi="Lato" w:cs="Arial"/>
                  <w:b/>
                  <w:color w:val="FF0000"/>
                  <w:sz w:val="22"/>
                  <w:szCs w:val="22"/>
                </w:rPr>
                <w:t>LEASE</w:t>
              </w:r>
            </w:smartTag>
            <w:r w:rsidRPr="008A17CD">
              <w:rPr>
                <w:rFonts w:ascii="Lato" w:hAnsi="Lato" w:cs="Arial"/>
                <w:b/>
                <w:color w:val="FF0000"/>
                <w:sz w:val="22"/>
                <w:szCs w:val="22"/>
              </w:rPr>
              <w:t xml:space="preserve"> STATE</w:t>
            </w:r>
          </w:p>
          <w:p w:rsidR="008A17CD" w:rsidRPr="008A17CD" w:rsidRDefault="008A17CD" w:rsidP="008A17CD">
            <w:pPr>
              <w:rPr>
                <w:rFonts w:ascii="Lato" w:hAnsi="Lato" w:cs="Arial"/>
                <w:sz w:val="22"/>
                <w:szCs w:val="22"/>
              </w:rPr>
            </w:pPr>
            <w:r w:rsidRPr="008A17CD">
              <w:rPr>
                <w:rFonts w:ascii="Lato" w:hAnsi="Lato" w:cs="Arial"/>
                <w:sz w:val="22"/>
                <w:szCs w:val="22"/>
              </w:rPr>
              <w:t>Laptop, projector, screen, extension cable etc.</w:t>
            </w:r>
          </w:p>
          <w:p w:rsidR="008A17CD" w:rsidRPr="008A17CD" w:rsidRDefault="008A17CD" w:rsidP="008A17CD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5422" w:type="dxa"/>
          </w:tcPr>
          <w:p w:rsidR="008A17CD" w:rsidRPr="008A17CD" w:rsidRDefault="008A17CD" w:rsidP="008A17CD">
            <w:pPr>
              <w:rPr>
                <w:rFonts w:ascii="Lato" w:hAnsi="Lato" w:cs="Arial"/>
                <w:sz w:val="22"/>
                <w:szCs w:val="22"/>
              </w:rPr>
            </w:pPr>
          </w:p>
          <w:p w:rsidR="008A17CD" w:rsidRPr="008A17CD" w:rsidRDefault="008A17CD" w:rsidP="008A17CD">
            <w:pPr>
              <w:rPr>
                <w:rFonts w:ascii="Lato" w:hAnsi="Lato" w:cs="Arial"/>
                <w:sz w:val="22"/>
                <w:szCs w:val="22"/>
              </w:rPr>
            </w:pPr>
            <w:r w:rsidRPr="008A17CD">
              <w:rPr>
                <w:rFonts w:ascii="Lato" w:hAnsi="Lato" w:cs="Arial"/>
                <w:sz w:val="22"/>
                <w:szCs w:val="22"/>
              </w:rPr>
              <w:t>None</w:t>
            </w:r>
          </w:p>
        </w:tc>
      </w:tr>
      <w:tr w:rsidR="008A17CD" w:rsidRPr="008A17CD" w:rsidTr="00BB3F01">
        <w:tc>
          <w:tcPr>
            <w:tcW w:w="4927" w:type="dxa"/>
          </w:tcPr>
          <w:p w:rsidR="008A17CD" w:rsidRPr="008A17CD" w:rsidRDefault="008A17CD" w:rsidP="008A17CD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8A17CD">
              <w:rPr>
                <w:rFonts w:ascii="Lato" w:hAnsi="Lato" w:cs="Arial"/>
                <w:b/>
                <w:sz w:val="22"/>
                <w:szCs w:val="22"/>
              </w:rPr>
              <w:t>P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LEASE'"/>
                <w:attr w:name="User" w:val="1"/>
              </w:smartTagPr>
              <w:r w:rsidRPr="008A17CD">
                <w:rPr>
                  <w:rFonts w:ascii="Lato" w:hAnsi="Lato" w:cs="Arial"/>
                  <w:b/>
                  <w:sz w:val="22"/>
                  <w:szCs w:val="22"/>
                </w:rPr>
                <w:t>lease</w:t>
              </w:r>
            </w:smartTag>
            <w:r w:rsidRPr="008A17CD">
              <w:rPr>
                <w:rFonts w:ascii="Lato" w:hAnsi="Lato" w:cs="Arial"/>
                <w:b/>
                <w:sz w:val="22"/>
                <w:szCs w:val="22"/>
              </w:rPr>
              <w:t xml:space="preserve"> indicate how long will you require venue hire – from /to?</w:t>
            </w:r>
          </w:p>
          <w:p w:rsidR="008A17CD" w:rsidRPr="008A17CD" w:rsidRDefault="008A17CD" w:rsidP="008A17CD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5422" w:type="dxa"/>
          </w:tcPr>
          <w:p w:rsidR="008A17CD" w:rsidRPr="008A17CD" w:rsidRDefault="008A17CD" w:rsidP="008A17CD">
            <w:pPr>
              <w:rPr>
                <w:rFonts w:ascii="Lato" w:hAnsi="Lato" w:cs="Arial"/>
                <w:sz w:val="22"/>
                <w:szCs w:val="22"/>
              </w:rPr>
            </w:pPr>
            <w:r w:rsidRPr="008A17CD">
              <w:rPr>
                <w:rFonts w:ascii="Lato" w:hAnsi="Lato" w:cs="Arial"/>
                <w:sz w:val="22"/>
                <w:szCs w:val="22"/>
              </w:rPr>
              <w:t>n/a</w:t>
            </w:r>
          </w:p>
        </w:tc>
      </w:tr>
      <w:tr w:rsidR="008A17CD" w:rsidRPr="008A17CD" w:rsidTr="00BB3F01">
        <w:tc>
          <w:tcPr>
            <w:tcW w:w="4927" w:type="dxa"/>
          </w:tcPr>
          <w:p w:rsidR="008A17CD" w:rsidRPr="008A17CD" w:rsidRDefault="008A17CD" w:rsidP="008A17CD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8A17CD">
              <w:rPr>
                <w:rFonts w:ascii="Lato" w:hAnsi="Lato" w:cs="Arial"/>
                <w:b/>
                <w:sz w:val="22"/>
                <w:szCs w:val="22"/>
              </w:rPr>
              <w:t>Maximum Attendee Nos.</w:t>
            </w:r>
          </w:p>
        </w:tc>
        <w:tc>
          <w:tcPr>
            <w:tcW w:w="5422" w:type="dxa"/>
          </w:tcPr>
          <w:p w:rsidR="008A17CD" w:rsidRPr="008A17CD" w:rsidRDefault="008A17CD" w:rsidP="008A17CD">
            <w:pPr>
              <w:rPr>
                <w:rFonts w:ascii="Lato" w:hAnsi="Lato" w:cs="Arial"/>
                <w:sz w:val="22"/>
                <w:szCs w:val="22"/>
              </w:rPr>
            </w:pPr>
            <w:r w:rsidRPr="008A17CD">
              <w:rPr>
                <w:rFonts w:ascii="Lato" w:hAnsi="Lato" w:cs="Arial"/>
                <w:sz w:val="22"/>
                <w:szCs w:val="22"/>
              </w:rPr>
              <w:t>1</w:t>
            </w:r>
            <w:r>
              <w:rPr>
                <w:rFonts w:ascii="Lato" w:hAnsi="Lato" w:cs="Arial"/>
                <w:sz w:val="22"/>
                <w:szCs w:val="22"/>
              </w:rPr>
              <w:t>2</w:t>
            </w:r>
          </w:p>
        </w:tc>
      </w:tr>
    </w:tbl>
    <w:p w:rsidR="008A17CD" w:rsidRPr="008A17CD" w:rsidRDefault="008A17CD" w:rsidP="008A17CD">
      <w:pPr>
        <w:jc w:val="center"/>
        <w:rPr>
          <w:rFonts w:ascii="Lato" w:hAnsi="Lato" w:cs="Arial"/>
          <w:b/>
          <w:sz w:val="22"/>
          <w:szCs w:val="22"/>
        </w:rPr>
      </w:pPr>
      <w:r w:rsidRPr="008A17CD">
        <w:rPr>
          <w:rFonts w:ascii="Lato" w:hAnsi="Lato" w:cs="Arial"/>
          <w:b/>
          <w:sz w:val="22"/>
          <w:szCs w:val="22"/>
        </w:rPr>
        <w:t xml:space="preserve"> </w:t>
      </w:r>
    </w:p>
    <w:p w:rsidR="00F85C31" w:rsidRPr="00431164" w:rsidRDefault="00F85C31" w:rsidP="00F85C31">
      <w:pPr>
        <w:jc w:val="center"/>
        <w:rPr>
          <w:rFonts w:ascii="Arial" w:hAnsi="Arial" w:cs="Arial"/>
          <w:b/>
          <w:sz w:val="22"/>
          <w:szCs w:val="22"/>
        </w:rPr>
      </w:pPr>
    </w:p>
    <w:sectPr w:rsidR="00F85C31" w:rsidRPr="00431164" w:rsidSect="008304DF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538" w:rsidRDefault="00995538">
      <w:r>
        <w:separator/>
      </w:r>
    </w:p>
  </w:endnote>
  <w:endnote w:type="continuationSeparator" w:id="0">
    <w:p w:rsidR="00995538" w:rsidRDefault="00995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538" w:rsidRDefault="00995538">
      <w:r>
        <w:separator/>
      </w:r>
    </w:p>
  </w:footnote>
  <w:footnote w:type="continuationSeparator" w:id="0">
    <w:p w:rsidR="00995538" w:rsidRDefault="00995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31"/>
    <w:rsid w:val="000D4717"/>
    <w:rsid w:val="001B124F"/>
    <w:rsid w:val="002C1880"/>
    <w:rsid w:val="002E6FA5"/>
    <w:rsid w:val="00362677"/>
    <w:rsid w:val="003D10D8"/>
    <w:rsid w:val="00407DB2"/>
    <w:rsid w:val="00431164"/>
    <w:rsid w:val="004656D6"/>
    <w:rsid w:val="004B33AF"/>
    <w:rsid w:val="004F5F87"/>
    <w:rsid w:val="0051296E"/>
    <w:rsid w:val="005C3324"/>
    <w:rsid w:val="006922FA"/>
    <w:rsid w:val="006C7B5B"/>
    <w:rsid w:val="006F73CA"/>
    <w:rsid w:val="00756BB4"/>
    <w:rsid w:val="007B43E1"/>
    <w:rsid w:val="008304DF"/>
    <w:rsid w:val="00836F6A"/>
    <w:rsid w:val="00866F3E"/>
    <w:rsid w:val="00876743"/>
    <w:rsid w:val="008A17CD"/>
    <w:rsid w:val="008C61CB"/>
    <w:rsid w:val="00995538"/>
    <w:rsid w:val="009A5D21"/>
    <w:rsid w:val="00AD387C"/>
    <w:rsid w:val="00AE0646"/>
    <w:rsid w:val="00B02BF1"/>
    <w:rsid w:val="00B25BB0"/>
    <w:rsid w:val="00BE6284"/>
    <w:rsid w:val="00C13E75"/>
    <w:rsid w:val="00C67408"/>
    <w:rsid w:val="00DA23BA"/>
    <w:rsid w:val="00DC458B"/>
    <w:rsid w:val="00E348CE"/>
    <w:rsid w:val="00E5446F"/>
    <w:rsid w:val="00EA1C45"/>
    <w:rsid w:val="00F154A0"/>
    <w:rsid w:val="00F30B29"/>
    <w:rsid w:val="00F53021"/>
    <w:rsid w:val="00F85C31"/>
    <w:rsid w:val="00F85FC6"/>
    <w:rsid w:val="00FD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accessaccounts-com/lookup" w:name="T3"/>
  <w:smartTagType w:namespaceuri="schemas-accessaccounts-com/lookup" w:name="T10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8157956"/>
  <w15:chartTrackingRefBased/>
  <w15:docId w15:val="{B05D99A6-6EB4-4E09-A85B-218B4C0F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C3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5C3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85C3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5C31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4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ravelinesoutheas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EBF4327A.dotm</Template>
  <TotalTime>2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SWT</Company>
  <LinksUpToDate>false</LinksUpToDate>
  <CharactersWithSpaces>2647</CharactersWithSpaces>
  <SharedDoc>false</SharedDoc>
  <HLinks>
    <vt:vector size="6" baseType="variant">
      <vt:variant>
        <vt:i4>4390992</vt:i4>
      </vt:variant>
      <vt:variant>
        <vt:i4>0</vt:i4>
      </vt:variant>
      <vt:variant>
        <vt:i4>0</vt:i4>
      </vt:variant>
      <vt:variant>
        <vt:i4>5</vt:i4>
      </vt:variant>
      <vt:variant>
        <vt:lpwstr>http://www.travelinesoutheast.org.uk/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Russell, Mike</dc:creator>
  <cp:keywords/>
  <cp:lastModifiedBy>Dyer, Filma</cp:lastModifiedBy>
  <cp:revision>3</cp:revision>
  <cp:lastPrinted>2019-11-20T15:44:00Z</cp:lastPrinted>
  <dcterms:created xsi:type="dcterms:W3CDTF">2019-11-20T15:46:00Z</dcterms:created>
  <dcterms:modified xsi:type="dcterms:W3CDTF">2020-02-14T12:10:00Z</dcterms:modified>
</cp:coreProperties>
</file>