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91AD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CD0E68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91AD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91AD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791AD8" w:rsidTr="00CB6F83">
        <w:tc>
          <w:tcPr>
            <w:tcW w:w="7306" w:type="dxa"/>
            <w:gridSpan w:val="3"/>
          </w:tcPr>
          <w:p w:rsidR="009712F0" w:rsidRPr="00065666" w:rsidRDefault="009712F0" w:rsidP="0006566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5B2032">
              <w:rPr>
                <w:rFonts w:ascii="Lato" w:hAnsi="Lato" w:cs="Arial"/>
                <w:b/>
                <w:sz w:val="22"/>
                <w:szCs w:val="22"/>
              </w:rPr>
              <w:t>An Introduction to Beetles</w:t>
            </w:r>
          </w:p>
          <w:p w:rsidR="00E04B35" w:rsidRPr="00791AD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:rsidR="00454BD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791AD8" w:rsidRDefault="005B2032" w:rsidP="003F1AE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Friday 22 May 2020</w:t>
            </w:r>
            <w:r w:rsidR="005413E9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5413E9" w:rsidRPr="00791AD8" w:rsidRDefault="005413E9" w:rsidP="003F1AE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5337C3">
        <w:tc>
          <w:tcPr>
            <w:tcW w:w="5260" w:type="dxa"/>
            <w:gridSpan w:val="2"/>
          </w:tcPr>
          <w:p w:rsidR="00454BD1" w:rsidRPr="00791AD8" w:rsidRDefault="00383499" w:rsidP="003F1AE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5B2032" w:rsidRPr="003F1AE6">
              <w:rPr>
                <w:rFonts w:ascii="Lato" w:hAnsi="Lato" w:cs="Arial"/>
                <w:sz w:val="22"/>
                <w:szCs w:val="22"/>
              </w:rPr>
              <w:t>10</w:t>
            </w:r>
            <w:r w:rsidR="00791AD8" w:rsidRPr="003F1AE6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791AD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91AD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91AD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5B2032" w:rsidRPr="003F1AE6">
              <w:rPr>
                <w:rFonts w:ascii="Lato" w:hAnsi="Lato" w:cs="Arial"/>
                <w:sz w:val="22"/>
                <w:szCs w:val="22"/>
              </w:rPr>
              <w:t>4</w:t>
            </w:r>
            <w:r w:rsidR="00791AD8" w:rsidRPr="003F1AE6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791AD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313DEA">
        <w:tc>
          <w:tcPr>
            <w:tcW w:w="4046" w:type="dxa"/>
          </w:tcPr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91AD8" w:rsidRDefault="005B2032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Graeme Lyons</w:t>
            </w:r>
          </w:p>
        </w:tc>
      </w:tr>
      <w:tr w:rsidR="00F45F36" w:rsidRPr="00791AD8" w:rsidTr="00313DEA">
        <w:tc>
          <w:tcPr>
            <w:tcW w:w="4046" w:type="dxa"/>
          </w:tcPr>
          <w:p w:rsidR="00F45F36" w:rsidRPr="00791AD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91AD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5B2032" w:rsidRDefault="005B2032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Sussex Wildlife Trust’s Senior Eco</w:t>
            </w:r>
            <w:r w:rsidR="000B6DF9">
              <w:rPr>
                <w:rFonts w:ascii="Lato" w:hAnsi="Lato" w:cs="Arial"/>
                <w:sz w:val="22"/>
                <w:szCs w:val="22"/>
              </w:rPr>
              <w:t xml:space="preserve">logist Graeme Lyons will lead this </w:t>
            </w:r>
            <w:r>
              <w:rPr>
                <w:rFonts w:ascii="Lato" w:hAnsi="Lato" w:cs="Arial"/>
                <w:sz w:val="22"/>
                <w:szCs w:val="22"/>
              </w:rPr>
              <w:t xml:space="preserve">one-day workshop </w:t>
            </w:r>
            <w:r w:rsidR="000B6DF9">
              <w:rPr>
                <w:rFonts w:ascii="Lato" w:hAnsi="Lato" w:cs="Arial"/>
                <w:sz w:val="22"/>
                <w:szCs w:val="22"/>
              </w:rPr>
              <w:t>giving you a great opportunity to learn more about the</w:t>
            </w:r>
            <w:r>
              <w:rPr>
                <w:rFonts w:ascii="Lato" w:hAnsi="Lato" w:cs="Arial"/>
                <w:sz w:val="22"/>
                <w:szCs w:val="22"/>
              </w:rPr>
              <w:t xml:space="preserve"> amazing diversity of beetles that can be found in Sussex. </w:t>
            </w:r>
          </w:p>
          <w:p w:rsidR="000B6DF9" w:rsidRDefault="000B6DF9" w:rsidP="005B2032">
            <w:pPr>
              <w:rPr>
                <w:rFonts w:ascii="Lato" w:hAnsi="Lato" w:cs="Arial"/>
                <w:sz w:val="22"/>
                <w:szCs w:val="22"/>
              </w:rPr>
            </w:pPr>
          </w:p>
          <w:p w:rsidR="005B2032" w:rsidRDefault="000B6DF9" w:rsidP="005B2032">
            <w:pPr>
              <w:rPr>
                <w:rFonts w:ascii="Lato" w:hAnsi="Lato" w:cs="Arial"/>
                <w:sz w:val="22"/>
                <w:szCs w:val="22"/>
              </w:rPr>
            </w:pPr>
            <w:r w:rsidRPr="000B6DF9">
              <w:rPr>
                <w:rFonts w:ascii="Lato" w:hAnsi="Lato" w:cs="Arial"/>
                <w:sz w:val="22"/>
                <w:szCs w:val="22"/>
              </w:rPr>
              <w:t>There are over 4100 species of coleoptera (beetle</w:t>
            </w:r>
            <w:r w:rsidR="00284E41">
              <w:rPr>
                <w:rFonts w:ascii="Lato" w:hAnsi="Lato" w:cs="Arial"/>
                <w:sz w:val="22"/>
                <w:szCs w:val="22"/>
              </w:rPr>
              <w:t>s</w:t>
            </w:r>
            <w:r w:rsidRPr="000B6DF9">
              <w:rPr>
                <w:rFonts w:ascii="Lato" w:hAnsi="Lato" w:cs="Arial"/>
                <w:sz w:val="22"/>
                <w:szCs w:val="22"/>
              </w:rPr>
              <w:t>) in Britain and over 3000 spec</w:t>
            </w:r>
            <w:r w:rsidR="00B43E92">
              <w:rPr>
                <w:rFonts w:ascii="Lato" w:hAnsi="Lato" w:cs="Arial"/>
                <w:sz w:val="22"/>
                <w:szCs w:val="22"/>
              </w:rPr>
              <w:t>ies can be found in Sussex</w:t>
            </w:r>
            <w:r w:rsidR="00284E41">
              <w:rPr>
                <w:rFonts w:ascii="Lato" w:hAnsi="Lato" w:cs="Arial"/>
                <w:sz w:val="22"/>
                <w:szCs w:val="22"/>
              </w:rPr>
              <w:t xml:space="preserve"> f</w:t>
            </w:r>
            <w:r>
              <w:rPr>
                <w:rFonts w:ascii="Lato" w:hAnsi="Lato" w:cs="Arial"/>
                <w:sz w:val="22"/>
                <w:szCs w:val="22"/>
              </w:rPr>
              <w:t xml:space="preserve">rom the hulking Stag Beetle (approx.  70mm) </w:t>
            </w:r>
            <w:r w:rsidR="00712E37">
              <w:rPr>
                <w:rFonts w:ascii="Lato" w:hAnsi="Lato" w:cs="Arial"/>
                <w:sz w:val="22"/>
                <w:szCs w:val="22"/>
              </w:rPr>
              <w:t xml:space="preserve">to </w:t>
            </w:r>
            <w:r w:rsidR="00284E41">
              <w:rPr>
                <w:rFonts w:ascii="Lato" w:hAnsi="Lato" w:cs="Arial"/>
                <w:sz w:val="22"/>
                <w:szCs w:val="22"/>
              </w:rPr>
              <w:t xml:space="preserve">some species measuring less than 1mm.  The beetles contain a wide diversity of species and include familiar insects such as ladybirds, chafers, glow-worms, longhorns and weevils.  </w:t>
            </w:r>
            <w:r w:rsidR="005B2032">
              <w:rPr>
                <w:rFonts w:ascii="Lato" w:hAnsi="Lato" w:cs="Arial"/>
                <w:sz w:val="22"/>
                <w:szCs w:val="22"/>
              </w:rPr>
              <w:t>Our Woods Mill reserve is a great place to look fo</w:t>
            </w:r>
            <w:r w:rsidR="00284E41">
              <w:rPr>
                <w:rFonts w:ascii="Lato" w:hAnsi="Lato" w:cs="Arial"/>
                <w:sz w:val="22"/>
                <w:szCs w:val="22"/>
              </w:rPr>
              <w:t>r a wide range of beetles</w:t>
            </w:r>
            <w:r w:rsidR="005B2032">
              <w:rPr>
                <w:rFonts w:ascii="Lato" w:hAnsi="Lato" w:cs="Arial"/>
                <w:sz w:val="22"/>
                <w:szCs w:val="22"/>
              </w:rPr>
              <w:t xml:space="preserve"> in different habitats. </w:t>
            </w:r>
          </w:p>
          <w:p w:rsidR="005B2032" w:rsidRDefault="005B2032" w:rsidP="005B2032">
            <w:pPr>
              <w:rPr>
                <w:rFonts w:ascii="Lato" w:hAnsi="Lato" w:cs="Arial"/>
                <w:sz w:val="22"/>
                <w:szCs w:val="22"/>
              </w:rPr>
            </w:pPr>
          </w:p>
          <w:p w:rsidR="005B2032" w:rsidRDefault="005B2032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 course will start with a short (approx. one hour) indoor session to introduce you to the coleoptera but for the majority of the day we will be out searching for and learning how to identify b</w:t>
            </w:r>
            <w:r w:rsidR="00B43E92">
              <w:rPr>
                <w:rFonts w:ascii="Lato" w:hAnsi="Lato" w:cs="Arial"/>
                <w:sz w:val="22"/>
                <w:szCs w:val="22"/>
              </w:rPr>
              <w:t>eetles on the nature reserve where our beetle list currently stands at 317. Maybe we’ll add a few more species to that total!</w:t>
            </w:r>
          </w:p>
          <w:p w:rsidR="005B2032" w:rsidRPr="00791AD8" w:rsidRDefault="005B2032" w:rsidP="005B20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91AD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The Classroom, Woods Mill, Henfield, West Sussex, BN5 9SD</w:t>
            </w:r>
          </w:p>
          <w:p w:rsidR="00845006" w:rsidRPr="00791AD8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91AD8" w:rsidRDefault="00065666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Woods Mill nature reserve.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91AD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DE67B1" w:rsidRDefault="00DE67B1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Please bring hand lenses, sweep net and pots if you have them although some will be available to share on the day. </w:t>
            </w:r>
          </w:p>
          <w:p w:rsidR="00102DB2" w:rsidRDefault="00DE67B1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Lunch / drink as required. </w:t>
            </w:r>
          </w:p>
          <w:p w:rsidR="00DE67B1" w:rsidRDefault="00DE67B1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We will be outdoors for most of the day so please wear appropriate clothing for the weather. </w:t>
            </w:r>
          </w:p>
          <w:p w:rsidR="003F1AE6" w:rsidRPr="00791AD8" w:rsidRDefault="003F1AE6" w:rsidP="005B20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07AFA" w:rsidRDefault="00065666" w:rsidP="005B2032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 xml:space="preserve">Coffee &amp; tea </w:t>
            </w:r>
            <w:r w:rsidR="005B2032">
              <w:rPr>
                <w:rFonts w:ascii="Lato" w:hAnsi="Lato" w:cs="Arial"/>
                <w:sz w:val="22"/>
                <w:szCs w:val="22"/>
              </w:rPr>
              <w:t>available in the morning.</w:t>
            </w:r>
          </w:p>
          <w:p w:rsidR="00DE67B1" w:rsidRDefault="00DE67B1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Public toilets are available in the car park. </w:t>
            </w:r>
          </w:p>
          <w:p w:rsidR="00B24C47" w:rsidRDefault="00B24C47" w:rsidP="00B24C4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</w:p>
          <w:p w:rsidR="003F1AE6" w:rsidRPr="00791AD8" w:rsidRDefault="003F1AE6" w:rsidP="00B24C47">
            <w:pPr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C7D51" w:rsidRPr="00791AD8" w:rsidTr="00313DEA">
        <w:tc>
          <w:tcPr>
            <w:tcW w:w="4046" w:type="dxa"/>
          </w:tcPr>
          <w:p w:rsidR="00007AFA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02DB2" w:rsidRDefault="00102DB2" w:rsidP="005B203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Compass Bu</w:t>
            </w:r>
            <w:r w:rsidR="005B2032">
              <w:rPr>
                <w:rFonts w:ascii="Lato" w:hAnsi="Lato" w:cs="Arial"/>
                <w:sz w:val="22"/>
                <w:szCs w:val="22"/>
              </w:rPr>
              <w:t xml:space="preserve">s Service 100 passes Woods Mill. </w:t>
            </w:r>
            <w:r>
              <w:rPr>
                <w:rFonts w:ascii="Lato" w:hAnsi="Lato" w:cs="Arial"/>
                <w:sz w:val="22"/>
                <w:szCs w:val="22"/>
              </w:rPr>
              <w:t xml:space="preserve">See online timetables. </w:t>
            </w:r>
          </w:p>
          <w:p w:rsidR="003F1AE6" w:rsidRPr="00791AD8" w:rsidRDefault="003F1AE6" w:rsidP="005B20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C7D51" w:rsidRDefault="00027352" w:rsidP="008D49E0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There is disabled access to classroom and reserve. </w:t>
            </w:r>
          </w:p>
          <w:p w:rsidR="008D49E0" w:rsidRPr="00791AD8" w:rsidRDefault="008D49E0" w:rsidP="00DE67B1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91AD8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91AD8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791AD8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791AD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p w:rsidR="000F74E6" w:rsidRDefault="000F74E6" w:rsidP="000F74E6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sectPr w:rsidR="000F74E6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508" w:rsidRDefault="00C47508">
      <w:r>
        <w:separator/>
      </w:r>
    </w:p>
  </w:endnote>
  <w:endnote w:type="continuationSeparator" w:id="0">
    <w:p w:rsidR="00C47508" w:rsidRDefault="00C4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508" w:rsidRDefault="00C47508">
      <w:r>
        <w:separator/>
      </w:r>
    </w:p>
  </w:footnote>
  <w:footnote w:type="continuationSeparator" w:id="0">
    <w:p w:rsidR="00C47508" w:rsidRDefault="00C47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65666"/>
    <w:rsid w:val="00093B6E"/>
    <w:rsid w:val="000B6DF9"/>
    <w:rsid w:val="000D167B"/>
    <w:rsid w:val="000F3FDA"/>
    <w:rsid w:val="000F509F"/>
    <w:rsid w:val="000F74E6"/>
    <w:rsid w:val="00102DB2"/>
    <w:rsid w:val="001213C9"/>
    <w:rsid w:val="001226FD"/>
    <w:rsid w:val="0014150B"/>
    <w:rsid w:val="00167B3D"/>
    <w:rsid w:val="00183C57"/>
    <w:rsid w:val="001F4CE0"/>
    <w:rsid w:val="001F5F0B"/>
    <w:rsid w:val="00222DE7"/>
    <w:rsid w:val="00284E41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3F1AE6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13E9"/>
    <w:rsid w:val="0054334B"/>
    <w:rsid w:val="00550322"/>
    <w:rsid w:val="00554A09"/>
    <w:rsid w:val="00574747"/>
    <w:rsid w:val="005A7A1A"/>
    <w:rsid w:val="005B2024"/>
    <w:rsid w:val="005B2032"/>
    <w:rsid w:val="005C6BC3"/>
    <w:rsid w:val="005D678C"/>
    <w:rsid w:val="005E219D"/>
    <w:rsid w:val="00602ECC"/>
    <w:rsid w:val="006B24B4"/>
    <w:rsid w:val="006C75E8"/>
    <w:rsid w:val="0071268B"/>
    <w:rsid w:val="00712E37"/>
    <w:rsid w:val="00716418"/>
    <w:rsid w:val="00791AD8"/>
    <w:rsid w:val="007A055C"/>
    <w:rsid w:val="007A4565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41A9F"/>
    <w:rsid w:val="00956ADB"/>
    <w:rsid w:val="009712F0"/>
    <w:rsid w:val="009A6B77"/>
    <w:rsid w:val="009C6839"/>
    <w:rsid w:val="00A0545B"/>
    <w:rsid w:val="00A54289"/>
    <w:rsid w:val="00AA1777"/>
    <w:rsid w:val="00B24C47"/>
    <w:rsid w:val="00B43E92"/>
    <w:rsid w:val="00BB16B7"/>
    <w:rsid w:val="00BC7D51"/>
    <w:rsid w:val="00BD245B"/>
    <w:rsid w:val="00BF06D2"/>
    <w:rsid w:val="00C10039"/>
    <w:rsid w:val="00C375B8"/>
    <w:rsid w:val="00C47508"/>
    <w:rsid w:val="00CA02C6"/>
    <w:rsid w:val="00CB6F83"/>
    <w:rsid w:val="00CD0E68"/>
    <w:rsid w:val="00CF3DC6"/>
    <w:rsid w:val="00D22635"/>
    <w:rsid w:val="00D64595"/>
    <w:rsid w:val="00DB1B01"/>
    <w:rsid w:val="00DB4D34"/>
    <w:rsid w:val="00DE67B1"/>
    <w:rsid w:val="00E03C08"/>
    <w:rsid w:val="00E04B35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08100136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A6300F4C.dotm</Template>
  <TotalTime>0</TotalTime>
  <Pages>1</Pages>
  <Words>316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1944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2019-10-07T11:43:00Z</cp:lastPrinted>
  <dcterms:created xsi:type="dcterms:W3CDTF">2019-10-31T11:44:00Z</dcterms:created>
  <dcterms:modified xsi:type="dcterms:W3CDTF">2020-02-14T12:52:00Z</dcterms:modified>
</cp:coreProperties>
</file>