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3269C0" w:rsidRDefault="0012079C" w:rsidP="004A3472">
      <w:pPr>
        <w:rPr>
          <w:rFonts w:ascii="Arial" w:hAnsi="Arial" w:cs="Arial"/>
          <w:b/>
          <w:sz w:val="28"/>
          <w:szCs w:val="28"/>
          <w:u w:val="single"/>
        </w:rPr>
      </w:pPr>
      <w:r w:rsidRPr="00DD0EE1">
        <w:rPr>
          <w:rFonts w:ascii="Arial" w:hAnsi="Arial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4431030</wp:posOffset>
                </wp:positionH>
                <wp:positionV relativeFrom="paragraph">
                  <wp:posOffset>-380365</wp:posOffset>
                </wp:positionV>
                <wp:extent cx="1989455" cy="819150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945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3472" w:rsidRDefault="0012079C" w:rsidP="004A34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5940" cy="7239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5940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.9pt;margin-top:-29.95pt;width:156.65pt;height:64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" stroked="f">
                <v:textbox style="mso-fit-shape-to-text:t">
                  <w:txbxContent>
                    <w:p w:rsidR="004A3472" w:rsidRDefault="0012079C" w:rsidP="004A347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5940" cy="7239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5940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 SHEET</w:t>
      </w:r>
    </w:p>
    <w:p w:rsidR="00CD0E68" w:rsidRDefault="009F769D" w:rsidP="00CD0E6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9F769D" w:rsidRDefault="009F769D" w:rsidP="00CD0E68">
      <w:pPr>
        <w:jc w:val="center"/>
        <w:rPr>
          <w:rFonts w:ascii="Arial" w:hAnsi="Arial" w:cs="Arial"/>
          <w:b/>
          <w:sz w:val="28"/>
          <w:szCs w:val="28"/>
        </w:rPr>
      </w:pPr>
    </w:p>
    <w:p w:rsidR="006A627A" w:rsidRDefault="006A627A" w:rsidP="00CD0E68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1356"/>
        <w:gridCol w:w="2394"/>
        <w:gridCol w:w="2756"/>
      </w:tblGrid>
      <w:tr w:rsidR="009712F0" w:rsidRPr="001A3337" w:rsidTr="001A3337">
        <w:tc>
          <w:tcPr>
            <w:tcW w:w="7654" w:type="dxa"/>
            <w:gridSpan w:val="3"/>
            <w:shd w:val="clear" w:color="auto" w:fill="auto"/>
          </w:tcPr>
          <w:p w:rsidR="009712F0" w:rsidRPr="001A3337" w:rsidRDefault="009712F0" w:rsidP="005C3905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5C390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260A36" w:rsidRPr="001A3337">
              <w:rPr>
                <w:rFonts w:ascii="Arial" w:hAnsi="Arial" w:cs="Arial"/>
                <w:sz w:val="22"/>
                <w:szCs w:val="22"/>
              </w:rPr>
              <w:t>An Introduction to Dragonflies and Damselflies</w:t>
            </w:r>
          </w:p>
        </w:tc>
        <w:tc>
          <w:tcPr>
            <w:tcW w:w="2756" w:type="dxa"/>
            <w:shd w:val="clear" w:color="auto" w:fill="auto"/>
          </w:tcPr>
          <w:p w:rsidR="00454BD1" w:rsidRPr="001A3337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260A36" w:rsidRPr="001A3337" w:rsidRDefault="009D7495" w:rsidP="00260A36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Saturday 2</w:t>
            </w:r>
            <w:r w:rsidR="0050463A">
              <w:rPr>
                <w:rFonts w:ascii="Arial" w:hAnsi="Arial" w:cs="Arial"/>
                <w:sz w:val="22"/>
                <w:szCs w:val="22"/>
              </w:rPr>
              <w:t>2</w:t>
            </w:r>
            <w:r w:rsidR="00260A36" w:rsidRPr="001A3337">
              <w:rPr>
                <w:rFonts w:ascii="Arial" w:hAnsi="Arial" w:cs="Arial"/>
                <w:sz w:val="22"/>
                <w:szCs w:val="22"/>
              </w:rPr>
              <w:t xml:space="preserve"> June 201</w:t>
            </w:r>
            <w:r w:rsidR="0050463A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9712F0" w:rsidRPr="001A3337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1A3337" w:rsidTr="001A3337">
        <w:tc>
          <w:tcPr>
            <w:tcW w:w="5260" w:type="dxa"/>
            <w:gridSpan w:val="2"/>
            <w:shd w:val="clear" w:color="auto" w:fill="auto"/>
          </w:tcPr>
          <w:p w:rsidR="00454BD1" w:rsidRPr="001A3337" w:rsidRDefault="00383499" w:rsidP="00DD0EE1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DD0EE1">
              <w:rPr>
                <w:rFonts w:ascii="Arial" w:hAnsi="Arial" w:cs="Arial"/>
                <w:sz w:val="22"/>
                <w:szCs w:val="22"/>
              </w:rPr>
              <w:t xml:space="preserve"> 10am</w:t>
            </w:r>
          </w:p>
        </w:tc>
        <w:tc>
          <w:tcPr>
            <w:tcW w:w="5150" w:type="dxa"/>
            <w:gridSpan w:val="2"/>
            <w:shd w:val="clear" w:color="auto" w:fill="auto"/>
          </w:tcPr>
          <w:p w:rsidR="00383499" w:rsidRDefault="005C390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Finish Time: </w:t>
            </w:r>
            <w:r w:rsidR="00383499" w:rsidRPr="001A33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D0EE1">
              <w:rPr>
                <w:rFonts w:ascii="Arial" w:hAnsi="Arial" w:cs="Arial"/>
                <w:sz w:val="22"/>
                <w:szCs w:val="22"/>
              </w:rPr>
              <w:t>4 pm</w:t>
            </w:r>
          </w:p>
          <w:p w:rsidR="005C3905" w:rsidRPr="001A3337" w:rsidRDefault="005C3905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1A3337" w:rsidTr="001A3337">
        <w:tc>
          <w:tcPr>
            <w:tcW w:w="3904" w:type="dxa"/>
            <w:shd w:val="clear" w:color="auto" w:fill="auto"/>
          </w:tcPr>
          <w:p w:rsidR="00383499" w:rsidRPr="001A3337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1A3337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383499" w:rsidRPr="001A3337" w:rsidRDefault="00260A36" w:rsidP="003C1649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Mike Russell</w:t>
            </w:r>
          </w:p>
        </w:tc>
      </w:tr>
      <w:tr w:rsidR="00F45F36" w:rsidRPr="001A3337" w:rsidTr="001A3337">
        <w:tc>
          <w:tcPr>
            <w:tcW w:w="3904" w:type="dxa"/>
            <w:shd w:val="clear" w:color="auto" w:fill="auto"/>
          </w:tcPr>
          <w:p w:rsidR="00F45F36" w:rsidRPr="001A3337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WField" w:val="USER_ID"/>
                <w:attr w:name="DField" w:val="USER_ID"/>
                <w:attr w:name="Value" w:val="'AN'"/>
                <w:attr w:name="User" w:val="1"/>
              </w:smartTagPr>
              <w:r w:rsidRPr="001A3337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1A3337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1A3337" w:rsidRDefault="00865E21" w:rsidP="004A3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1A3337" w:rsidRDefault="00260A36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An Introduction to the adult stage of these wonderful insects where the following topics will be covered:</w:t>
            </w:r>
          </w:p>
          <w:p w:rsidR="00260A36" w:rsidRPr="001A3337" w:rsidRDefault="00260A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260A36" w:rsidRPr="001A3337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Basic dragonfly biology</w:t>
            </w:r>
          </w:p>
          <w:p w:rsidR="00260A36" w:rsidRPr="001A3337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Habitats and management</w:t>
            </w:r>
          </w:p>
          <w:p w:rsidR="00260A36" w:rsidRPr="001A3337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 xml:space="preserve">Distribution in the </w:t>
            </w:r>
            <w:smartTag w:uri="urn:schemas-microsoft-com:office:smarttags" w:element="country-region">
              <w:r w:rsidRPr="001A3337">
                <w:rPr>
                  <w:rFonts w:ascii="Arial" w:hAnsi="Arial" w:cs="Arial"/>
                  <w:sz w:val="22"/>
                  <w:szCs w:val="22"/>
                </w:rPr>
                <w:t>UK</w:t>
              </w:r>
            </w:smartTag>
            <w:r w:rsidRPr="001A3337">
              <w:rPr>
                <w:rFonts w:ascii="Arial" w:hAnsi="Arial" w:cs="Arial"/>
                <w:sz w:val="22"/>
                <w:szCs w:val="22"/>
              </w:rPr>
              <w:t xml:space="preserve"> and in </w:t>
            </w:r>
            <w:smartTag w:uri="urn:schemas-microsoft-com:office:smarttags" w:element="PlaceType">
              <w:smartTag w:uri="urn:schemas-microsoft-com:office:smarttags" w:element="country-region">
                <w:r w:rsidRPr="001A3337">
                  <w:rPr>
                    <w:rFonts w:ascii="Arial" w:hAnsi="Arial" w:cs="Arial"/>
                    <w:sz w:val="22"/>
                    <w:szCs w:val="22"/>
                  </w:rPr>
                  <w:t>Sussex</w:t>
                </w:r>
              </w:smartTag>
            </w:smartTag>
          </w:p>
          <w:p w:rsidR="00260A36" w:rsidRPr="001A3337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Techniques in Identification</w:t>
            </w:r>
          </w:p>
          <w:p w:rsidR="00260A36" w:rsidRPr="001A3337" w:rsidRDefault="00260A36" w:rsidP="001A3337">
            <w:pPr>
              <w:numPr>
                <w:ilvl w:val="0"/>
                <w:numId w:val="1"/>
              </w:numPr>
              <w:tabs>
                <w:tab w:val="left" w:pos="4536"/>
                <w:tab w:val="left" w:pos="5812"/>
              </w:tabs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Dragonfly field guides and identification aides</w:t>
            </w:r>
          </w:p>
          <w:p w:rsidR="00260A36" w:rsidRPr="001A3337" w:rsidRDefault="00260A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260A36" w:rsidRPr="001A3337" w:rsidRDefault="00260A36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Suitable for anyone interested in natural history, no previous experience necessary.</w:t>
            </w:r>
          </w:p>
          <w:p w:rsidR="00260A36" w:rsidRPr="001A3337" w:rsidRDefault="00260A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260A36" w:rsidRPr="001A3337" w:rsidRDefault="00260A36" w:rsidP="005B202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Both indoor and field session</w:t>
            </w:r>
          </w:p>
          <w:p w:rsidR="00F45F36" w:rsidRPr="001A3337" w:rsidRDefault="00F45F36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1A3337" w:rsidTr="001A3337">
        <w:tc>
          <w:tcPr>
            <w:tcW w:w="3904" w:type="dxa"/>
            <w:shd w:val="clear" w:color="auto" w:fill="auto"/>
          </w:tcPr>
          <w:p w:rsidR="00F45F36" w:rsidRPr="001A3337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1A3337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  <w:p w:rsidR="00F45F36" w:rsidRPr="001A3337" w:rsidRDefault="00F45F36" w:rsidP="004A347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Pr="001A3337" w:rsidRDefault="004D49C8" w:rsidP="001A3337">
            <w:pPr>
              <w:tabs>
                <w:tab w:val="left" w:pos="2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Classroom, </w:t>
            </w:r>
            <w:r w:rsidR="00260A36" w:rsidRPr="001A3337">
              <w:rPr>
                <w:rFonts w:ascii="Arial" w:hAnsi="Arial" w:cs="Arial"/>
                <w:sz w:val="22"/>
                <w:szCs w:val="22"/>
              </w:rPr>
              <w:t xml:space="preserve">Woods Mill, Henfield, </w:t>
            </w:r>
            <w:r w:rsidR="00DD0EE1">
              <w:rPr>
                <w:rFonts w:ascii="Arial" w:hAnsi="Arial" w:cs="Arial"/>
                <w:sz w:val="22"/>
                <w:szCs w:val="22"/>
              </w:rPr>
              <w:t xml:space="preserve">West Sussex, </w:t>
            </w:r>
            <w:r w:rsidR="00260A36" w:rsidRPr="001A3337">
              <w:rPr>
                <w:rFonts w:ascii="Arial" w:hAnsi="Arial" w:cs="Arial"/>
                <w:sz w:val="22"/>
                <w:szCs w:val="22"/>
              </w:rPr>
              <w:t>BN5 9SD</w:t>
            </w:r>
            <w:r w:rsidR="00DD0EE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45F36" w:rsidRPr="001A3337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45F36" w:rsidRPr="001A3337" w:rsidTr="001A3337">
        <w:tc>
          <w:tcPr>
            <w:tcW w:w="3904" w:type="dxa"/>
            <w:shd w:val="clear" w:color="auto" w:fill="auto"/>
          </w:tcPr>
          <w:p w:rsidR="00F45F36" w:rsidRPr="001A3337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A3337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F45F36" w:rsidRPr="001A3337" w:rsidRDefault="00F45F36" w:rsidP="003C1649">
            <w:pPr>
              <w:rPr>
                <w:rFonts w:ascii="Arial" w:hAnsi="Arial" w:cs="Arial"/>
                <w:sz w:val="22"/>
                <w:szCs w:val="22"/>
              </w:rPr>
            </w:pPr>
          </w:p>
          <w:p w:rsidR="00F45F36" w:rsidRPr="001A3337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F45F36" w:rsidRPr="001A3337" w:rsidRDefault="00260A36" w:rsidP="00383499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Woods Mill Reserve and a walk from the reserve to a nearby stream</w:t>
            </w:r>
          </w:p>
          <w:p w:rsidR="00F45F36" w:rsidRPr="001A3337" w:rsidRDefault="00F45F36" w:rsidP="00383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A36" w:rsidRPr="001A3337" w:rsidTr="001A3337">
        <w:tc>
          <w:tcPr>
            <w:tcW w:w="3904" w:type="dxa"/>
            <w:shd w:val="clear" w:color="auto" w:fill="auto"/>
          </w:tcPr>
          <w:p w:rsidR="00260A36" w:rsidRPr="001A3337" w:rsidRDefault="00260A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260A36" w:rsidRPr="001A3337" w:rsidRDefault="00260A36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 xml:space="preserve">Bring a packed lunch and drink - 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Binoculars will be useful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Notebook and pen/pencil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 xml:space="preserve">Appropriate outdoor clothing and footwear 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 xml:space="preserve">Sunscreen 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Dragonfly field guide or Identification sheet useful but not essential</w:t>
            </w:r>
          </w:p>
          <w:p w:rsidR="00260A36" w:rsidRPr="001A3337" w:rsidRDefault="00260A36" w:rsidP="002F15E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A36" w:rsidRPr="001A3337" w:rsidTr="001A3337">
        <w:tc>
          <w:tcPr>
            <w:tcW w:w="3904" w:type="dxa"/>
            <w:shd w:val="clear" w:color="auto" w:fill="auto"/>
          </w:tcPr>
          <w:p w:rsidR="00260A36" w:rsidRPr="001A3337" w:rsidRDefault="00260A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A3337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1A3337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1A3337">
              <w:rPr>
                <w:rFonts w:ascii="Arial" w:hAnsi="Arial" w:cs="Arial"/>
                <w:b/>
                <w:sz w:val="22"/>
                <w:szCs w:val="22"/>
              </w:rPr>
              <w:t>rmation:</w:t>
            </w:r>
          </w:p>
          <w:p w:rsidR="00260A36" w:rsidRPr="001A3337" w:rsidRDefault="00260A36" w:rsidP="004A347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>Tea and Coffee for morning session provided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 xml:space="preserve">Toilet Facilities in the </w:t>
            </w:r>
            <w:r w:rsidR="00F030D3" w:rsidRPr="001A3337">
              <w:rPr>
                <w:rFonts w:ascii="Arial" w:hAnsi="Arial" w:cs="Arial"/>
                <w:sz w:val="22"/>
                <w:szCs w:val="22"/>
              </w:rPr>
              <w:t>car park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 xml:space="preserve">Car Parking </w:t>
            </w:r>
            <w:r w:rsidR="00F030D3" w:rsidRPr="001A3337">
              <w:rPr>
                <w:rFonts w:ascii="Arial" w:hAnsi="Arial" w:cs="Arial"/>
                <w:sz w:val="22"/>
                <w:szCs w:val="22"/>
              </w:rPr>
              <w:t>available</w:t>
            </w:r>
            <w:r w:rsidRPr="001A333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A36" w:rsidRPr="001A3337" w:rsidTr="001A3337">
        <w:tc>
          <w:tcPr>
            <w:tcW w:w="3904" w:type="dxa"/>
            <w:shd w:val="clear" w:color="auto" w:fill="auto"/>
          </w:tcPr>
          <w:p w:rsidR="004A3472" w:rsidRPr="001A3337" w:rsidRDefault="00260A36" w:rsidP="004A347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A3337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260A36" w:rsidRPr="001A3337" w:rsidRDefault="00260A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Default="004A3472" w:rsidP="002F15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Compass B</w:t>
            </w:r>
            <w:r w:rsidR="00260A36" w:rsidRPr="001A3337">
              <w:rPr>
                <w:rFonts w:ascii="Arial" w:hAnsi="Arial" w:cs="Arial"/>
                <w:sz w:val="22"/>
                <w:szCs w:val="22"/>
              </w:rPr>
              <w:t>us</w:t>
            </w:r>
            <w:r w:rsidR="005C3905">
              <w:rPr>
                <w:rFonts w:ascii="Arial" w:hAnsi="Arial" w:cs="Arial"/>
                <w:sz w:val="22"/>
                <w:szCs w:val="22"/>
              </w:rPr>
              <w:t xml:space="preserve"> 100 Burgess Hill - Pulborough</w:t>
            </w:r>
            <w:r w:rsidR="00260A36" w:rsidRPr="001A3337">
              <w:rPr>
                <w:rFonts w:ascii="Arial" w:hAnsi="Arial" w:cs="Arial"/>
                <w:sz w:val="22"/>
                <w:szCs w:val="22"/>
              </w:rPr>
              <w:t xml:space="preserve"> stops outside Woods Mill</w:t>
            </w:r>
            <w:r w:rsidR="005C3905">
              <w:rPr>
                <w:rFonts w:ascii="Arial" w:hAnsi="Arial" w:cs="Arial"/>
                <w:sz w:val="22"/>
                <w:szCs w:val="22"/>
              </w:rPr>
              <w:t xml:space="preserve"> Monday-Saturday.</w:t>
            </w:r>
            <w:r w:rsidR="003269C0">
              <w:rPr>
                <w:rFonts w:ascii="Arial" w:hAnsi="Arial" w:cs="Arial"/>
                <w:sz w:val="22"/>
                <w:szCs w:val="22"/>
              </w:rPr>
              <w:t xml:space="preserve">  No Sunday service.</w:t>
            </w:r>
          </w:p>
          <w:p w:rsidR="003269C0" w:rsidRDefault="003269C0" w:rsidP="002F15E4">
            <w:pPr>
              <w:rPr>
                <w:rFonts w:ascii="Arial" w:hAnsi="Arial" w:cs="Arial"/>
                <w:sz w:val="22"/>
                <w:szCs w:val="22"/>
              </w:rPr>
            </w:pPr>
          </w:p>
          <w:p w:rsidR="003269C0" w:rsidRPr="001A3337" w:rsidRDefault="003269C0" w:rsidP="002F15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Visit </w:t>
            </w:r>
            <w:hyperlink r:id="rId8" w:history="1">
              <w:r w:rsidRPr="00B01C21">
                <w:rPr>
                  <w:rStyle w:val="Hyperlink"/>
                  <w:rFonts w:ascii="Arial" w:hAnsi="Arial" w:cs="Arial"/>
                  <w:sz w:val="22"/>
                  <w:szCs w:val="22"/>
                </w:rPr>
                <w:t>www.compass-travel.co.uk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for timetable.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A36" w:rsidRPr="001A3337" w:rsidTr="001A3337">
        <w:tc>
          <w:tcPr>
            <w:tcW w:w="3904" w:type="dxa"/>
            <w:shd w:val="clear" w:color="auto" w:fill="auto"/>
          </w:tcPr>
          <w:p w:rsidR="00260A36" w:rsidRPr="001A3337" w:rsidRDefault="00260A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3337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  <w:p w:rsidR="00260A36" w:rsidRPr="001A3337" w:rsidRDefault="00260A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shd w:val="clear" w:color="auto" w:fill="auto"/>
          </w:tcPr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  <w:r w:rsidRPr="001A3337">
              <w:rPr>
                <w:rFonts w:ascii="Arial" w:hAnsi="Arial" w:cs="Arial"/>
                <w:sz w:val="22"/>
                <w:szCs w:val="22"/>
              </w:rPr>
              <w:t xml:space="preserve">We will walking for 2-3 hours on uneven ground that may be wet or muddy in places. </w:t>
            </w:r>
          </w:p>
          <w:p w:rsidR="00260A36" w:rsidRPr="001A3337" w:rsidRDefault="00260A36" w:rsidP="002F1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p w:rsidR="004A3472" w:rsidRDefault="004A3472" w:rsidP="009000F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4A3472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16" w:rsidRDefault="009F4316">
      <w:r>
        <w:separator/>
      </w:r>
    </w:p>
  </w:endnote>
  <w:endnote w:type="continuationSeparator" w:id="0">
    <w:p w:rsidR="009F4316" w:rsidRDefault="009F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16" w:rsidRDefault="009F4316">
      <w:r>
        <w:separator/>
      </w:r>
    </w:p>
  </w:footnote>
  <w:footnote w:type="continuationSeparator" w:id="0">
    <w:p w:rsidR="009F4316" w:rsidRDefault="009F4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01D2B"/>
    <w:multiLevelType w:val="hybridMultilevel"/>
    <w:tmpl w:val="FB0EE8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2744A"/>
    <w:rsid w:val="000F3FDA"/>
    <w:rsid w:val="000F509F"/>
    <w:rsid w:val="001066A8"/>
    <w:rsid w:val="0012079C"/>
    <w:rsid w:val="001213C9"/>
    <w:rsid w:val="001226FD"/>
    <w:rsid w:val="00167B3D"/>
    <w:rsid w:val="001A3337"/>
    <w:rsid w:val="00222DE7"/>
    <w:rsid w:val="00260A36"/>
    <w:rsid w:val="002F11C8"/>
    <w:rsid w:val="002F15E4"/>
    <w:rsid w:val="0030369A"/>
    <w:rsid w:val="003269C0"/>
    <w:rsid w:val="00376B5E"/>
    <w:rsid w:val="00383499"/>
    <w:rsid w:val="003C1649"/>
    <w:rsid w:val="00454BD1"/>
    <w:rsid w:val="004A3472"/>
    <w:rsid w:val="004B0373"/>
    <w:rsid w:val="004D49C8"/>
    <w:rsid w:val="0050463A"/>
    <w:rsid w:val="005347AF"/>
    <w:rsid w:val="0054334B"/>
    <w:rsid w:val="005A7A1A"/>
    <w:rsid w:val="005B2024"/>
    <w:rsid w:val="005C3905"/>
    <w:rsid w:val="005E219D"/>
    <w:rsid w:val="006A627A"/>
    <w:rsid w:val="006B24B4"/>
    <w:rsid w:val="006C75E8"/>
    <w:rsid w:val="006D3678"/>
    <w:rsid w:val="00722D69"/>
    <w:rsid w:val="007F0613"/>
    <w:rsid w:val="008231CF"/>
    <w:rsid w:val="00865E21"/>
    <w:rsid w:val="00893732"/>
    <w:rsid w:val="009000F8"/>
    <w:rsid w:val="00941A9F"/>
    <w:rsid w:val="00956627"/>
    <w:rsid w:val="00956ADB"/>
    <w:rsid w:val="009712F0"/>
    <w:rsid w:val="00991D6D"/>
    <w:rsid w:val="009D7495"/>
    <w:rsid w:val="009F4316"/>
    <w:rsid w:val="009F769D"/>
    <w:rsid w:val="00AA1777"/>
    <w:rsid w:val="00B429F6"/>
    <w:rsid w:val="00BB16B7"/>
    <w:rsid w:val="00C92767"/>
    <w:rsid w:val="00CD0E68"/>
    <w:rsid w:val="00CF3DC6"/>
    <w:rsid w:val="00D22635"/>
    <w:rsid w:val="00D64595"/>
    <w:rsid w:val="00DB1B01"/>
    <w:rsid w:val="00DB4D34"/>
    <w:rsid w:val="00DD0EE1"/>
    <w:rsid w:val="00E62608"/>
    <w:rsid w:val="00E9462C"/>
    <w:rsid w:val="00EB764B"/>
    <w:rsid w:val="00EC43EF"/>
    <w:rsid w:val="00ED4BFB"/>
    <w:rsid w:val="00EF101C"/>
    <w:rsid w:val="00F030D3"/>
    <w:rsid w:val="00F03905"/>
    <w:rsid w:val="00F45F36"/>
    <w:rsid w:val="00F9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ountry-region"/>
  <w:smartTagType w:namespaceuri="schemas-accessaccounts-com/lookup" w:name="T10"/>
  <w:smartTagType w:namespaceuri="schemas-accessaccounts-com/lookup" w:name="T14"/>
  <w:shapeDefaults>
    <o:shapedefaults v:ext="edit" spidmax="2050"/>
    <o:shapelayout v:ext="edit">
      <o:idmap v:ext="edit" data="1"/>
    </o:shapelayout>
  </w:shapeDefaults>
  <w:decimalSymbol w:val="."/>
  <w:listSeparator w:val=","/>
  <w14:docId w14:val="4A462972"/>
  <w15:chartTrackingRefBased/>
  <w15:docId w15:val="{786E9E34-A71B-4DD9-BBD7-D7F399C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269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6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ass-trave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61BF9091.dotm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2018-10-01T07:57:00Z</cp:lastPrinted>
  <dcterms:created xsi:type="dcterms:W3CDTF">2018-10-01T13:51:00Z</dcterms:created>
  <dcterms:modified xsi:type="dcterms:W3CDTF">2018-10-01T13:51:00Z</dcterms:modified>
</cp:coreProperties>
</file>