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791"/>
        <w:gridCol w:w="3359"/>
      </w:tblGrid>
      <w:tr w:rsidR="00FD55EE" w:rsidRPr="00791AD8" w:rsidTr="00B76F75">
        <w:tc>
          <w:tcPr>
            <w:tcW w:w="7051" w:type="dxa"/>
            <w:gridSpan w:val="3"/>
          </w:tcPr>
          <w:p w:rsidR="00E04B35" w:rsidRPr="00791AD8" w:rsidRDefault="009712F0" w:rsidP="006617A2">
            <w:pPr>
              <w:rPr>
                <w:rFonts w:ascii="Lato" w:hAnsi="Lato" w:cs="Arial"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485C66" w:rsidRPr="00485C66">
              <w:rPr>
                <w:rFonts w:ascii="Lato" w:hAnsi="Lato" w:cs="Arial"/>
                <w:sz w:val="22"/>
                <w:szCs w:val="22"/>
              </w:rPr>
              <w:t>Half Day Bird Safari</w:t>
            </w:r>
            <w:r w:rsidR="00485C66">
              <w:rPr>
                <w:rFonts w:ascii="Lato" w:hAnsi="Lato" w:cs="Arial"/>
                <w:sz w:val="22"/>
                <w:szCs w:val="22"/>
              </w:rPr>
              <w:t xml:space="preserve"> -</w:t>
            </w:r>
            <w:r w:rsidR="00485C66" w:rsidRPr="00485C66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B76F75">
              <w:rPr>
                <w:rFonts w:ascii="Lato" w:hAnsi="Lato" w:cs="Arial"/>
                <w:sz w:val="22"/>
                <w:szCs w:val="22"/>
              </w:rPr>
              <w:t>Lewes Levels &amp;</w:t>
            </w:r>
            <w:r w:rsidR="00485C66">
              <w:rPr>
                <w:rFonts w:ascii="Lato" w:hAnsi="Lato" w:cs="Arial"/>
                <w:sz w:val="22"/>
                <w:szCs w:val="22"/>
              </w:rPr>
              <w:t xml:space="preserve"> Newhaven Tidemills </w:t>
            </w:r>
            <w:bookmarkEnd w:id="0"/>
          </w:p>
        </w:tc>
        <w:tc>
          <w:tcPr>
            <w:tcW w:w="3359" w:type="dxa"/>
          </w:tcPr>
          <w:p w:rsidR="00454BD1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Wednesday 26 February 2020</w:t>
            </w:r>
          </w:p>
          <w:p w:rsidR="00485C66" w:rsidRPr="00791AD8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B76F7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B76F75">
              <w:rPr>
                <w:rFonts w:ascii="Lato" w:hAnsi="Lato" w:cs="Arial"/>
                <w:sz w:val="22"/>
                <w:szCs w:val="22"/>
              </w:rPr>
              <w:t>9.30am</w:t>
            </w:r>
            <w:r w:rsidR="00A0258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A0258F" w:rsidRPr="007619CB">
              <w:rPr>
                <w:rFonts w:ascii="Lato" w:hAnsi="Lato" w:cs="Arial"/>
                <w:sz w:val="22"/>
                <w:szCs w:val="22"/>
              </w:rPr>
              <w:t>1</w:t>
            </w:r>
            <w:r w:rsidR="00B76F75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A0258F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Mike Russell 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This is a two-site based safari. We will firs</w:t>
            </w:r>
            <w:r>
              <w:rPr>
                <w:rFonts w:ascii="Lato" w:hAnsi="Lato" w:cs="Arial"/>
                <w:sz w:val="22"/>
                <w:szCs w:val="22"/>
              </w:rPr>
              <w:t>t visit part of the Lewes Levels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 to look for a range of wintering birds and can hold good numbers of wildfowl in wetter years. Also, we hope to see flocks of wintering thrushes, finches, larks an</w:t>
            </w:r>
            <w:r>
              <w:rPr>
                <w:rFonts w:ascii="Lato" w:hAnsi="Lato" w:cs="Arial"/>
                <w:sz w:val="22"/>
                <w:szCs w:val="22"/>
              </w:rPr>
              <w:t>d buntings while in some years Short-eared Owls over</w:t>
            </w:r>
            <w:r w:rsidRPr="00485C66">
              <w:rPr>
                <w:rFonts w:ascii="Lato" w:hAnsi="Lato" w:cs="Arial"/>
                <w:sz w:val="22"/>
                <w:szCs w:val="22"/>
              </w:rPr>
              <w:t>winter.</w:t>
            </w: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We will then travel about 7- miles to Newhaven Tidemills for a short coastal birdw</w:t>
            </w:r>
            <w:r>
              <w:rPr>
                <w:rFonts w:ascii="Lato" w:hAnsi="Lato" w:cs="Arial"/>
                <w:sz w:val="22"/>
                <w:szCs w:val="22"/>
              </w:rPr>
              <w:t>atch but specifically look for Purple S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andpipers, the most reliable site for this species in Sussex. </w:t>
            </w: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No previous knowledge or skills required, just enthusiasm!</w:t>
            </w:r>
          </w:p>
          <w:p w:rsidR="00485C66" w:rsidRPr="00791AD8" w:rsidRDefault="00485C66" w:rsidP="00933B7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 xml:space="preserve">We will meet at the Monks House car park in Rodmell, post code BN7 3HF. </w:t>
            </w: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From the A27 turn south onto the Kingston-Newhaven road. At  the village of Rodmell turn left 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 immediately pas</w:t>
            </w:r>
            <w:r>
              <w:rPr>
                <w:rFonts w:ascii="Lato" w:hAnsi="Lato" w:cs="Arial"/>
                <w:sz w:val="22"/>
                <w:szCs w:val="22"/>
              </w:rPr>
              <w:t>t the Abergavenny Arms</w:t>
            </w:r>
            <w:r w:rsidRPr="00485C66">
              <w:rPr>
                <w:rFonts w:ascii="Lato" w:hAnsi="Lato" w:cs="Arial"/>
                <w:sz w:val="22"/>
                <w:szCs w:val="22"/>
              </w:rPr>
              <w:t xml:space="preserve"> and the car park is about 400 metres down the road.</w:t>
            </w: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Directions for Lewes Tidemills will be given on the day. </w:t>
            </w:r>
          </w:p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  <w:p w:rsid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Please look at Google maps for details of route.</w:t>
            </w:r>
          </w:p>
          <w:p w:rsidR="00485C66" w:rsidRPr="00691B3F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485C66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Two sites: Lewes Levels and Newhaven Tidemills.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Suitable clothing and footwear for the time of year</w:t>
            </w:r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Refreshments. 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>Binoculars and a telescope if you have one</w:t>
            </w:r>
          </w:p>
          <w:p w:rsidR="00691B3F" w:rsidRPr="00691B3F" w:rsidRDefault="00691B3F" w:rsidP="00691B3F">
            <w:pPr>
              <w:rPr>
                <w:rFonts w:ascii="Lato" w:hAnsi="Lato" w:cs="Arial"/>
                <w:sz w:val="22"/>
                <w:szCs w:val="22"/>
              </w:rPr>
            </w:pPr>
            <w:r w:rsidRPr="00691B3F">
              <w:rPr>
                <w:rFonts w:ascii="Lato" w:hAnsi="Lato" w:cs="Arial"/>
                <w:sz w:val="22"/>
                <w:szCs w:val="22"/>
              </w:rPr>
              <w:t xml:space="preserve">A field guide might be useful though leader will have one available </w:t>
            </w:r>
          </w:p>
          <w:p w:rsidR="00102DB2" w:rsidRPr="00791AD8" w:rsidRDefault="00102DB2" w:rsidP="00D707B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Pr="00485C66" w:rsidRDefault="00485C66" w:rsidP="00485C66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 xml:space="preserve">Free car parking at both sites </w:t>
            </w:r>
          </w:p>
          <w:p w:rsidR="00485C66" w:rsidRDefault="00485C66" w:rsidP="00E466AC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There are no toilet facilities at either site.</w:t>
            </w:r>
          </w:p>
          <w:p w:rsidR="00485C66" w:rsidRPr="00791AD8" w:rsidRDefault="00485C66" w:rsidP="00E466A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85C66" w:rsidRDefault="00485C66" w:rsidP="00E466AC">
            <w:pPr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 xml:space="preserve">Contact Traveline for bus services at </w:t>
            </w:r>
            <w:hyperlink r:id="rId9" w:history="1">
              <w:r w:rsidRPr="00485C66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691B3F" w:rsidRPr="00791AD8" w:rsidRDefault="00E466AC" w:rsidP="00E466A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485C66" w:rsidRPr="00485C66" w:rsidRDefault="00485C66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We will be walking on rough tracks which can be wet after rain and some grass tracks. At Newhaven we will be walking on shingle.</w:t>
            </w:r>
          </w:p>
          <w:p w:rsidR="00485C66" w:rsidRPr="00485C66" w:rsidRDefault="00485C66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  <w:p w:rsidR="007A0466" w:rsidRPr="00791AD8" w:rsidRDefault="00485C66" w:rsidP="00485C66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485C66">
              <w:rPr>
                <w:rFonts w:ascii="Lato" w:hAnsi="Lato" w:cs="Arial"/>
                <w:sz w:val="22"/>
                <w:szCs w:val="22"/>
              </w:rPr>
              <w:t>We will be walking for 2-3 miles. There are no seats or hides</w:t>
            </w:r>
          </w:p>
        </w:tc>
      </w:tr>
    </w:tbl>
    <w:p w:rsidR="00791AD8" w:rsidRPr="007619CB" w:rsidRDefault="009000F8" w:rsidP="007619CB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  <w:r w:rsidR="00791AD8"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B76F75" w:rsidRDefault="00B76F75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B76F75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BC" w:rsidRDefault="005648BC">
      <w:r>
        <w:separator/>
      </w:r>
    </w:p>
  </w:endnote>
  <w:endnote w:type="continuationSeparator" w:id="0">
    <w:p w:rsidR="005648BC" w:rsidRDefault="005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BC" w:rsidRDefault="005648BC">
      <w:r>
        <w:separator/>
      </w:r>
    </w:p>
  </w:footnote>
  <w:footnote w:type="continuationSeparator" w:id="0">
    <w:p w:rsidR="005648BC" w:rsidRDefault="0056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1468"/>
    <w:rsid w:val="00065666"/>
    <w:rsid w:val="00085395"/>
    <w:rsid w:val="00093B6E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85C66"/>
    <w:rsid w:val="004B0373"/>
    <w:rsid w:val="005337C3"/>
    <w:rsid w:val="005347AF"/>
    <w:rsid w:val="0054334B"/>
    <w:rsid w:val="00550322"/>
    <w:rsid w:val="00554A09"/>
    <w:rsid w:val="005648BC"/>
    <w:rsid w:val="00574747"/>
    <w:rsid w:val="005A7A1A"/>
    <w:rsid w:val="005B2024"/>
    <w:rsid w:val="005C6BC3"/>
    <w:rsid w:val="005D678C"/>
    <w:rsid w:val="005E219D"/>
    <w:rsid w:val="00602ECC"/>
    <w:rsid w:val="006617A2"/>
    <w:rsid w:val="00691B3F"/>
    <w:rsid w:val="006B24B4"/>
    <w:rsid w:val="006C75E8"/>
    <w:rsid w:val="0071268B"/>
    <w:rsid w:val="00716418"/>
    <w:rsid w:val="007619CB"/>
    <w:rsid w:val="00791AD8"/>
    <w:rsid w:val="007A0466"/>
    <w:rsid w:val="007A055C"/>
    <w:rsid w:val="007A4565"/>
    <w:rsid w:val="007C16D4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33B70"/>
    <w:rsid w:val="00941A9F"/>
    <w:rsid w:val="00956ADB"/>
    <w:rsid w:val="009712F0"/>
    <w:rsid w:val="009A6B77"/>
    <w:rsid w:val="009C6839"/>
    <w:rsid w:val="00A0258F"/>
    <w:rsid w:val="00A54289"/>
    <w:rsid w:val="00AA1777"/>
    <w:rsid w:val="00B76F75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376BF"/>
    <w:rsid w:val="00D64595"/>
    <w:rsid w:val="00D707B0"/>
    <w:rsid w:val="00DB1B01"/>
    <w:rsid w:val="00DB4D34"/>
    <w:rsid w:val="00E03C08"/>
    <w:rsid w:val="00E04B35"/>
    <w:rsid w:val="00E466AC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inesouthe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AE391D75.dotm</Template>
  <TotalTime>1</TotalTime>
  <Pages>1</Pages>
  <Words>308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1964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2019-10-08T08:22:00Z</cp:lastPrinted>
  <dcterms:created xsi:type="dcterms:W3CDTF">2019-10-31T14:10:00Z</dcterms:created>
  <dcterms:modified xsi:type="dcterms:W3CDTF">2019-10-31T14:10:00Z</dcterms:modified>
</cp:coreProperties>
</file>