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F50F5" w14:textId="624E8676" w:rsidR="00730BB2" w:rsidRDefault="00730BB2" w:rsidP="00894375">
      <w:pPr>
        <w:ind w:left="-284"/>
        <w:rPr>
          <w:rFonts w:ascii="Arial" w:hAnsi="Arial" w:cs="Arial"/>
          <w:b/>
          <w:u w:val="single"/>
        </w:rPr>
      </w:pPr>
      <w:r w:rsidRPr="00730BB2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42E0B1" wp14:editId="6A1F53C4">
                <wp:simplePos x="0" y="0"/>
                <wp:positionH relativeFrom="column">
                  <wp:posOffset>4415790</wp:posOffset>
                </wp:positionH>
                <wp:positionV relativeFrom="page">
                  <wp:posOffset>297180</wp:posOffset>
                </wp:positionV>
                <wp:extent cx="1937385" cy="852805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9D036" w14:textId="3EB22B73" w:rsidR="00730BB2" w:rsidRDefault="00730BB2">
                            <w:r w:rsidRPr="00B4486D">
                              <w:rPr>
                                <w:noProof/>
                              </w:rPr>
                              <w:drawing>
                                <wp:inline distT="0" distB="0" distL="0" distR="0" wp14:anchorId="5439B271" wp14:editId="4ACCD395">
                                  <wp:extent cx="1953123" cy="799465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116" cy="800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42E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7pt;margin-top:23.4pt;width:152.55pt;height:67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" stroked="f">
                <v:textbox style="mso-fit-shape-to-text:t">
                  <w:txbxContent>
                    <w:p w14:paraId="2C59D036" w14:textId="3EB22B73" w:rsidR="00730BB2" w:rsidRDefault="00730BB2">
                      <w:r w:rsidRPr="00B4486D">
                        <w:rPr>
                          <w:noProof/>
                        </w:rPr>
                        <w:drawing>
                          <wp:inline distT="0" distB="0" distL="0" distR="0" wp14:anchorId="5439B271" wp14:editId="4ACCD395">
                            <wp:extent cx="1953123" cy="799465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5116" cy="800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943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3A8F1" wp14:editId="315CE32C">
                <wp:simplePos x="0" y="0"/>
                <wp:positionH relativeFrom="column">
                  <wp:posOffset>4438650</wp:posOffset>
                </wp:positionH>
                <wp:positionV relativeFrom="paragraph">
                  <wp:posOffset>-159385</wp:posOffset>
                </wp:positionV>
                <wp:extent cx="1919605" cy="739140"/>
                <wp:effectExtent l="0" t="0" r="444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FAE19" w14:textId="09D7F1DD" w:rsidR="00894375" w:rsidRDefault="00894375" w:rsidP="008943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3A8F1" id="_x0000_s1027" type="#_x0000_t202" style="position:absolute;left:0;text-align:left;margin-left:349.5pt;margin-top:-12.55pt;width:151.1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83gAIAAA8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" stroked="f">
                <v:textbox>
                  <w:txbxContent>
                    <w:p w14:paraId="699FAE19" w14:textId="09D7F1DD" w:rsidR="00894375" w:rsidRDefault="00894375" w:rsidP="0089437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u w:val="single"/>
        </w:rPr>
        <w:t xml:space="preserve"> </w:t>
      </w:r>
    </w:p>
    <w:p w14:paraId="25022836" w14:textId="77777777" w:rsidR="00730BB2" w:rsidRDefault="00730BB2" w:rsidP="00894375">
      <w:pPr>
        <w:ind w:left="-28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1D164FE8" w14:textId="6CFF9BA0" w:rsidR="00894375" w:rsidRDefault="00894375" w:rsidP="00894375">
      <w:pPr>
        <w:ind w:left="-284"/>
        <w:rPr>
          <w:rFonts w:ascii="Arial" w:hAnsi="Arial" w:cs="Arial"/>
          <w:b/>
          <w:sz w:val="28"/>
          <w:szCs w:val="28"/>
        </w:rPr>
      </w:pPr>
      <w:r w:rsidRPr="0030369A">
        <w:rPr>
          <w:rFonts w:ascii="Arial" w:hAnsi="Arial" w:cs="Arial"/>
          <w:b/>
          <w:u w:val="single"/>
        </w:rPr>
        <w:t xml:space="preserve">COURSE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Pr="0030369A">
          <w:rPr>
            <w:rFonts w:ascii="Arial" w:hAnsi="Arial" w:cs="Arial"/>
            <w:b/>
            <w:u w:val="single"/>
          </w:rPr>
          <w:t>INFO</w:t>
        </w:r>
      </w:smartTag>
      <w:r w:rsidRPr="0030369A">
        <w:rPr>
          <w:rFonts w:ascii="Arial" w:hAnsi="Arial" w:cs="Arial"/>
          <w:b/>
          <w:u w:val="single"/>
        </w:rPr>
        <w:t>RMATION</w:t>
      </w:r>
      <w:r>
        <w:rPr>
          <w:rFonts w:ascii="Arial" w:hAnsi="Arial" w:cs="Arial"/>
          <w:b/>
          <w:u w:val="single"/>
        </w:rPr>
        <w:t xml:space="preserve"> SHEET</w:t>
      </w:r>
      <w:r w:rsidRPr="007F2C6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FOR WEBSITE</w:t>
      </w:r>
    </w:p>
    <w:p w14:paraId="7C044547" w14:textId="77777777" w:rsidR="00894375" w:rsidRPr="004421EA" w:rsidRDefault="00894375" w:rsidP="00894375">
      <w:pPr>
        <w:jc w:val="center"/>
        <w:rPr>
          <w:rFonts w:ascii="Arial" w:hAnsi="Arial" w:cs="Arial"/>
          <w:b/>
          <w:sz w:val="18"/>
          <w:szCs w:val="18"/>
        </w:rPr>
      </w:pPr>
    </w:p>
    <w:p w14:paraId="4AE2B85E" w14:textId="5ECD666C" w:rsidR="00894375" w:rsidRDefault="00894375" w:rsidP="00894375">
      <w:pPr>
        <w:jc w:val="center"/>
        <w:rPr>
          <w:rFonts w:ascii="Arial" w:hAnsi="Arial" w:cs="Arial"/>
          <w:sz w:val="18"/>
          <w:szCs w:val="18"/>
        </w:rPr>
      </w:pPr>
    </w:p>
    <w:p w14:paraId="08DF3007" w14:textId="77777777" w:rsidR="00730BB2" w:rsidRPr="004421EA" w:rsidRDefault="00730BB2" w:rsidP="00894375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894375" w:rsidRPr="005337C3" w14:paraId="09015FA7" w14:textId="77777777" w:rsidTr="0001694B">
        <w:tc>
          <w:tcPr>
            <w:tcW w:w="7306" w:type="dxa"/>
            <w:gridSpan w:val="3"/>
          </w:tcPr>
          <w:p w14:paraId="76C7C67C" w14:textId="77777777" w:rsidR="00894375" w:rsidRPr="005337C3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Title:  </w:t>
            </w:r>
            <w:r w:rsidRPr="00E643F5">
              <w:rPr>
                <w:rFonts w:ascii="Arial" w:hAnsi="Arial" w:cs="Arial"/>
                <w:sz w:val="22"/>
                <w:szCs w:val="22"/>
              </w:rPr>
              <w:t>Sussex Half Day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B40C1">
              <w:rPr>
                <w:rFonts w:ascii="Arial" w:hAnsi="Arial" w:cs="Arial"/>
                <w:sz w:val="22"/>
                <w:szCs w:val="22"/>
              </w:rPr>
              <w:t xml:space="preserve">Bird Safari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Levels</w:t>
            </w:r>
          </w:p>
        </w:tc>
        <w:tc>
          <w:tcPr>
            <w:tcW w:w="3104" w:type="dxa"/>
          </w:tcPr>
          <w:p w14:paraId="6916892B" w14:textId="77777777" w:rsidR="00894375" w:rsidRPr="005337C3" w:rsidRDefault="00894375" w:rsidP="000169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14:paraId="209915DB" w14:textId="1719DC26" w:rsidR="00894375" w:rsidRDefault="0052663A" w:rsidP="000169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 30</w:t>
            </w:r>
            <w:bookmarkStart w:id="0" w:name="_GoBack"/>
            <w:bookmarkEnd w:id="0"/>
            <w:r w:rsidR="00894375">
              <w:rPr>
                <w:rFonts w:ascii="Arial" w:hAnsi="Arial" w:cs="Arial"/>
                <w:sz w:val="22"/>
                <w:szCs w:val="22"/>
              </w:rPr>
              <w:t xml:space="preserve"> April</w:t>
            </w:r>
            <w:r w:rsidR="00894375" w:rsidRPr="006B40C1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894375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2BE8473B" w14:textId="77777777" w:rsidR="00894375" w:rsidRPr="006B40C1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75" w:rsidRPr="005337C3" w14:paraId="6B498EE3" w14:textId="77777777" w:rsidTr="0001694B">
        <w:tc>
          <w:tcPr>
            <w:tcW w:w="5260" w:type="dxa"/>
            <w:gridSpan w:val="2"/>
          </w:tcPr>
          <w:p w14:paraId="14BF4C82" w14:textId="7BC8F41B" w:rsidR="00894375" w:rsidRPr="005337C3" w:rsidRDefault="00894375" w:rsidP="000169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Start Time</w:t>
            </w:r>
            <w:r w:rsidR="00730BB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30BB2">
              <w:rPr>
                <w:rFonts w:ascii="Arial" w:hAnsi="Arial" w:cs="Arial"/>
                <w:sz w:val="22"/>
                <w:szCs w:val="22"/>
              </w:rPr>
              <w:t>9.30</w:t>
            </w:r>
            <w:r w:rsidR="00730BB2" w:rsidRPr="00730BB2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14:paraId="09E6CB9B" w14:textId="1EC80DDF" w:rsidR="00894375" w:rsidRPr="005337C3" w:rsidRDefault="00894375" w:rsidP="000169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</w:t>
            </w:r>
            <w:r w:rsidR="00730BB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30B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0BB2" w:rsidRPr="00730BB2">
              <w:rPr>
                <w:rFonts w:ascii="Arial" w:hAnsi="Arial" w:cs="Arial"/>
                <w:sz w:val="22"/>
                <w:szCs w:val="22"/>
              </w:rPr>
              <w:t>1pm</w:t>
            </w:r>
          </w:p>
          <w:p w14:paraId="761DAB82" w14:textId="77777777" w:rsidR="00894375" w:rsidRPr="005337C3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75" w:rsidRPr="005337C3" w14:paraId="1E21AFB8" w14:textId="77777777" w:rsidTr="0001694B">
        <w:tc>
          <w:tcPr>
            <w:tcW w:w="4046" w:type="dxa"/>
          </w:tcPr>
          <w:p w14:paraId="7FFB939F" w14:textId="77777777" w:rsidR="00894375" w:rsidRPr="005337C3" w:rsidRDefault="00894375" w:rsidP="000169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15B3006" w14:textId="77777777" w:rsidR="00894375" w:rsidRPr="005337C3" w:rsidRDefault="00894375" w:rsidP="000169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524E3A5C" w14:textId="77777777" w:rsidR="00894375" w:rsidRPr="006B40C1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  <w:r w:rsidRPr="006B40C1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894375" w:rsidRPr="005337C3" w14:paraId="289C6DF7" w14:textId="77777777" w:rsidTr="0001694B">
        <w:tc>
          <w:tcPr>
            <w:tcW w:w="4046" w:type="dxa"/>
          </w:tcPr>
          <w:p w14:paraId="0D5EE696" w14:textId="77777777" w:rsidR="00894375" w:rsidRPr="005337C3" w:rsidRDefault="00894375" w:rsidP="000169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14:paraId="7128FE17" w14:textId="6749B6AD" w:rsidR="00894375" w:rsidRPr="005337C3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4CA8A0F4" w14:textId="77777777" w:rsidR="00894375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close proximity to the sea makes this an ideal site for newly arrived migrants, having a variety of habitats to attract a great variety of birds. The reedbeds can hold a small population of bearded tits and usually a pair of breeding marsh harriers.</w:t>
            </w:r>
          </w:p>
          <w:p w14:paraId="7C33A05B" w14:textId="77777777" w:rsidR="00894375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9BBC97" w14:textId="77777777" w:rsidR="00894375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will also spend a short time looking out to sea for passing seabirds and waders</w:t>
            </w:r>
          </w:p>
          <w:p w14:paraId="689EDEAB" w14:textId="77777777" w:rsidR="00894375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D142F4" w14:textId="77777777" w:rsidR="00894375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previous knowledge or skills required, just enthusiasm! </w:t>
            </w:r>
          </w:p>
          <w:p w14:paraId="440255A5" w14:textId="77777777" w:rsidR="00894375" w:rsidRPr="005337C3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75" w:rsidRPr="005337C3" w14:paraId="6728654F" w14:textId="77777777" w:rsidTr="0001694B">
        <w:tc>
          <w:tcPr>
            <w:tcW w:w="4046" w:type="dxa"/>
          </w:tcPr>
          <w:p w14:paraId="478D29AD" w14:textId="77777777" w:rsidR="00894375" w:rsidRPr="005337C3" w:rsidRDefault="00894375" w:rsidP="000169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Meeting point / Venue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43D01D0" w14:textId="77777777" w:rsidR="00894375" w:rsidRPr="005337C3" w:rsidRDefault="00894375" w:rsidP="00730B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37B469B" w14:textId="15DBF3B1" w:rsidR="00894375" w:rsidRPr="00730BB2" w:rsidRDefault="00894375" w:rsidP="0001694B">
            <w:pPr>
              <w:tabs>
                <w:tab w:val="left" w:pos="1800"/>
              </w:tabs>
              <w:rPr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</w:pPr>
            <w:r w:rsidRPr="00730BB2">
              <w:rPr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  <w:t xml:space="preserve">Meet at the parking area along the </w:t>
            </w:r>
            <w:proofErr w:type="spellStart"/>
            <w:r w:rsidRPr="00730BB2">
              <w:rPr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  <w:t>Pett</w:t>
            </w:r>
            <w:proofErr w:type="spellEnd"/>
            <w:r w:rsidRPr="00730BB2">
              <w:rPr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  <w:t xml:space="preserve"> Level Road just before you get to the first of the lakes on the left hand side of the road about half a mile beyond </w:t>
            </w:r>
            <w:proofErr w:type="spellStart"/>
            <w:r w:rsidRPr="00730BB2">
              <w:rPr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  <w:t>Pett</w:t>
            </w:r>
            <w:proofErr w:type="spellEnd"/>
            <w:r w:rsidRPr="00730BB2">
              <w:rPr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  <w:t xml:space="preserve"> Village. Post code for the S</w:t>
            </w:r>
            <w:r w:rsidR="00730BB2">
              <w:rPr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  <w:t xml:space="preserve">mugglers Inn in </w:t>
            </w:r>
            <w:proofErr w:type="spellStart"/>
            <w:r w:rsidR="00730BB2">
              <w:rPr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  <w:t>Pett</w:t>
            </w:r>
            <w:proofErr w:type="spellEnd"/>
            <w:r w:rsidR="00730BB2">
              <w:rPr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  <w:t xml:space="preserve"> Village: TN</w:t>
            </w:r>
            <w:r w:rsidRPr="00730BB2">
              <w:rPr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  <w:t>35 4EH</w:t>
            </w:r>
            <w:r w:rsidR="00730BB2" w:rsidRPr="00730BB2">
              <w:rPr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  <w:t>.</w:t>
            </w:r>
          </w:p>
          <w:p w14:paraId="4B506B12" w14:textId="77777777" w:rsidR="00894375" w:rsidRPr="00730BB2" w:rsidRDefault="00894375" w:rsidP="0001694B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75" w:rsidRPr="005337C3" w14:paraId="41356E89" w14:textId="77777777" w:rsidTr="0001694B">
        <w:tc>
          <w:tcPr>
            <w:tcW w:w="4046" w:type="dxa"/>
          </w:tcPr>
          <w:p w14:paraId="13C36463" w14:textId="77777777" w:rsidR="00894375" w:rsidRPr="005337C3" w:rsidRDefault="00894375" w:rsidP="0001694B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14:paraId="6FA8BC11" w14:textId="77777777" w:rsidR="00894375" w:rsidRPr="005337C3" w:rsidRDefault="00894375" w:rsidP="00730B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3743DB00" w14:textId="77777777" w:rsidR="00894375" w:rsidRPr="005337C3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894375" w:rsidRPr="005337C3" w14:paraId="3A923B72" w14:textId="77777777" w:rsidTr="0001694B">
        <w:tc>
          <w:tcPr>
            <w:tcW w:w="4046" w:type="dxa"/>
          </w:tcPr>
          <w:p w14:paraId="39DE47F3" w14:textId="77777777" w:rsidR="00894375" w:rsidRPr="005337C3" w:rsidRDefault="00894375" w:rsidP="000169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14:paraId="1F7B0860" w14:textId="11F20941" w:rsidR="00894375" w:rsidRPr="005337C3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4DFD0F36" w14:textId="77777777" w:rsidR="00894375" w:rsidRDefault="00894375" w:rsidP="0001694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Suitable clothing and footwear for the time of year</w:t>
            </w:r>
          </w:p>
          <w:p w14:paraId="003D5746" w14:textId="77777777" w:rsidR="00894375" w:rsidRDefault="00894375" w:rsidP="0001694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Drinks, Refreshments to last you for the morning</w:t>
            </w:r>
          </w:p>
          <w:p w14:paraId="4C49C4F0" w14:textId="77777777" w:rsidR="00894375" w:rsidRDefault="00894375" w:rsidP="0001694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Binoculars and a telescope if you have one</w:t>
            </w:r>
          </w:p>
          <w:p w14:paraId="451500FB" w14:textId="77777777" w:rsidR="00894375" w:rsidRDefault="00894375" w:rsidP="0001694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Field guide might be useful though leader will have one available </w:t>
            </w:r>
          </w:p>
          <w:p w14:paraId="51D38495" w14:textId="77777777" w:rsidR="00894375" w:rsidRPr="005337C3" w:rsidRDefault="00894375" w:rsidP="0001694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75" w:rsidRPr="005337C3" w14:paraId="1DF863CA" w14:textId="77777777" w:rsidTr="0001694B">
        <w:tc>
          <w:tcPr>
            <w:tcW w:w="4046" w:type="dxa"/>
          </w:tcPr>
          <w:p w14:paraId="5B31F36B" w14:textId="0D59C680" w:rsidR="00894375" w:rsidRPr="005337C3" w:rsidRDefault="00894375" w:rsidP="00730BB2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rmation:  </w:t>
            </w:r>
          </w:p>
        </w:tc>
        <w:tc>
          <w:tcPr>
            <w:tcW w:w="6364" w:type="dxa"/>
            <w:gridSpan w:val="3"/>
          </w:tcPr>
          <w:p w14:paraId="26542A63" w14:textId="77777777" w:rsidR="00894375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are toilet facilities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Village</w:t>
            </w:r>
          </w:p>
          <w:p w14:paraId="05EADBA1" w14:textId="77777777" w:rsidR="00894375" w:rsidRPr="005337C3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75" w:rsidRPr="005337C3" w14:paraId="1C43D7A5" w14:textId="77777777" w:rsidTr="0001694B">
        <w:tc>
          <w:tcPr>
            <w:tcW w:w="4046" w:type="dxa"/>
          </w:tcPr>
          <w:p w14:paraId="5D190DFA" w14:textId="2A6D5E75" w:rsidR="00730BB2" w:rsidRPr="005337C3" w:rsidRDefault="00894375" w:rsidP="00730B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14:paraId="253A289B" w14:textId="4820E5B4" w:rsidR="00894375" w:rsidRPr="005337C3" w:rsidRDefault="00894375" w:rsidP="000169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433494A8" w14:textId="77777777" w:rsidR="00894375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Traveline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 bus services at </w:t>
            </w:r>
            <w:hyperlink r:id="rId6" w:history="1">
              <w:r w:rsidRPr="00C54F7E">
                <w:rPr>
                  <w:rStyle w:val="Hyperlink"/>
                  <w:rFonts w:ascii="Arial" w:hAnsi="Arial" w:cs="Arial"/>
                  <w:sz w:val="22"/>
                  <w:szCs w:val="22"/>
                </w:rPr>
                <w:t>www.travelinesoutheast.org.uk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37BC69" w14:textId="77777777" w:rsidR="00894375" w:rsidRPr="005337C3" w:rsidRDefault="00894375" w:rsidP="000169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375" w:rsidRPr="005337C3" w14:paraId="379E499E" w14:textId="77777777" w:rsidTr="0001694B">
        <w:tc>
          <w:tcPr>
            <w:tcW w:w="4046" w:type="dxa"/>
          </w:tcPr>
          <w:p w14:paraId="71B4A410" w14:textId="40CD7649" w:rsidR="00894375" w:rsidRPr="005337C3" w:rsidRDefault="00894375" w:rsidP="00730B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14:paraId="7452215E" w14:textId="77777777" w:rsidR="00894375" w:rsidRDefault="00894375" w:rsidP="0001694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Walking along unmade paths and rough tracks that may be muddy foll</w:t>
            </w:r>
            <w:r w:rsidR="00730BB2">
              <w:rPr>
                <w:rFonts w:ascii="Arial" w:hAnsi="Arial" w:cs="Arial"/>
                <w:sz w:val="22"/>
                <w:szCs w:val="22"/>
              </w:rPr>
              <w:t xml:space="preserve">owing rain. There are no stiles. </w:t>
            </w:r>
          </w:p>
          <w:p w14:paraId="3A06F2D3" w14:textId="73DCAFD3" w:rsidR="00730BB2" w:rsidRPr="005337C3" w:rsidRDefault="00730BB2" w:rsidP="0001694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7AF862" w14:textId="77777777" w:rsidR="00894375" w:rsidRPr="0030369A" w:rsidRDefault="00894375" w:rsidP="00894375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14:paraId="6EDF0429" w14:textId="77777777" w:rsidR="00894375" w:rsidRDefault="00894375" w:rsidP="00894375">
      <w:pPr>
        <w:jc w:val="center"/>
      </w:pPr>
    </w:p>
    <w:p w14:paraId="7CAF853D" w14:textId="77777777" w:rsidR="00894375" w:rsidRDefault="00894375" w:rsidP="00894375"/>
    <w:p w14:paraId="7497682C" w14:textId="77777777" w:rsidR="00894375" w:rsidRDefault="00894375" w:rsidP="00894375"/>
    <w:p w14:paraId="0F4DEE85" w14:textId="77777777" w:rsidR="00672138" w:rsidRDefault="0052663A"/>
    <w:sectPr w:rsidR="00672138" w:rsidSect="00A034EF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75"/>
    <w:rsid w:val="0052663A"/>
    <w:rsid w:val="00541F11"/>
    <w:rsid w:val="005F1358"/>
    <w:rsid w:val="00730BB2"/>
    <w:rsid w:val="00894375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6DCE8D09"/>
  <w15:chartTrackingRefBased/>
  <w15:docId w15:val="{2C68F1C6-4875-45DC-9578-4C89ABF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4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velinesoutheast.org.uk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130F6A1.dotm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Dyer, Filma</cp:lastModifiedBy>
  <cp:revision>3</cp:revision>
  <dcterms:created xsi:type="dcterms:W3CDTF">2019-01-14T12:30:00Z</dcterms:created>
  <dcterms:modified xsi:type="dcterms:W3CDTF">2019-01-15T16:02:00Z</dcterms:modified>
</cp:coreProperties>
</file>