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550F" w14:textId="35527D44" w:rsidR="004474A8" w:rsidRPr="00952FC4" w:rsidRDefault="00952FC4" w:rsidP="0080610F">
      <w:pPr>
        <w:jc w:val="center"/>
        <w:rPr>
          <w:rFonts w:ascii="Lato" w:hAnsi="Lato"/>
          <w:noProof/>
        </w:rPr>
      </w:pPr>
      <w:r w:rsidRPr="00952FC4">
        <w:rPr>
          <w:rFonts w:ascii="Lato" w:hAnsi="Lato"/>
          <w:noProof/>
        </w:rPr>
        <w:drawing>
          <wp:anchor distT="0" distB="0" distL="114300" distR="114300" simplePos="0" relativeHeight="251658240" behindDoc="0" locked="0" layoutInCell="1" allowOverlap="1" wp14:anchorId="31210B70" wp14:editId="183A52DE">
            <wp:simplePos x="0" y="0"/>
            <wp:positionH relativeFrom="column">
              <wp:posOffset>257810</wp:posOffset>
            </wp:positionH>
            <wp:positionV relativeFrom="paragraph">
              <wp:posOffset>446405</wp:posOffset>
            </wp:positionV>
            <wp:extent cx="5657215" cy="482028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Z overall aerial 20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482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4A8" w:rsidRPr="00952FC4">
        <w:rPr>
          <w:rFonts w:ascii="Lato" w:eastAsiaTheme="minorHAnsi" w:hAnsi="Lato"/>
          <w:b/>
          <w:bCs/>
          <w:sz w:val="40"/>
          <w:szCs w:val="40"/>
          <w:u w:val="single"/>
          <w:lang w:eastAsia="en-US"/>
        </w:rPr>
        <w:t>River Mole, Gatwick</w:t>
      </w:r>
    </w:p>
    <w:p w14:paraId="6C8DEFA5" w14:textId="5778188B" w:rsidR="00AB3148" w:rsidRPr="00952FC4" w:rsidRDefault="00AB3148" w:rsidP="0080610F">
      <w:pPr>
        <w:autoSpaceDE w:val="0"/>
        <w:autoSpaceDN w:val="0"/>
        <w:adjustRightInd w:val="0"/>
        <w:rPr>
          <w:rFonts w:ascii="Lato" w:hAnsi="Lato" w:cs="Arial"/>
          <w:sz w:val="22"/>
          <w:szCs w:val="22"/>
        </w:rPr>
      </w:pPr>
    </w:p>
    <w:p w14:paraId="1C2F8CEC" w14:textId="1089CDF7" w:rsidR="00A20AA3" w:rsidRPr="00952FC4" w:rsidRDefault="00AB3148" w:rsidP="00A20AA3">
      <w:pPr>
        <w:rPr>
          <w:rFonts w:ascii="Lato" w:hAnsi="Lato"/>
          <w:sz w:val="20"/>
          <w:szCs w:val="20"/>
        </w:rPr>
      </w:pPr>
      <w:r w:rsidRPr="00952FC4">
        <w:rPr>
          <w:rFonts w:ascii="Lato" w:hAnsi="Lato"/>
          <w:sz w:val="20"/>
          <w:szCs w:val="20"/>
        </w:rPr>
        <w:t>T</w:t>
      </w:r>
      <w:r w:rsidR="0080610F" w:rsidRPr="00952FC4">
        <w:rPr>
          <w:rFonts w:ascii="Lato" w:hAnsi="Lato"/>
          <w:sz w:val="20"/>
          <w:szCs w:val="20"/>
        </w:rPr>
        <w:t xml:space="preserve">he River Mole </w:t>
      </w:r>
      <w:r w:rsidR="00577566" w:rsidRPr="00952FC4">
        <w:rPr>
          <w:rFonts w:ascii="Lato" w:hAnsi="Lato"/>
          <w:sz w:val="20"/>
          <w:szCs w:val="20"/>
        </w:rPr>
        <w:t>channel</w:t>
      </w:r>
      <w:r w:rsidR="0080610F" w:rsidRPr="00952FC4">
        <w:rPr>
          <w:rFonts w:ascii="Lato" w:hAnsi="Lato"/>
          <w:sz w:val="20"/>
          <w:szCs w:val="20"/>
        </w:rPr>
        <w:t xml:space="preserve"> is located immediately north of the</w:t>
      </w:r>
      <w:r w:rsidR="00220106" w:rsidRPr="00952FC4">
        <w:rPr>
          <w:rFonts w:ascii="Lato" w:hAnsi="Lato"/>
          <w:sz w:val="20"/>
          <w:szCs w:val="20"/>
        </w:rPr>
        <w:t xml:space="preserve"> western end of the airfield, the river</w:t>
      </w:r>
      <w:r w:rsidR="0080610F" w:rsidRPr="00952FC4">
        <w:rPr>
          <w:rFonts w:ascii="Lato" w:hAnsi="Lato"/>
          <w:sz w:val="20"/>
          <w:szCs w:val="20"/>
        </w:rPr>
        <w:t xml:space="preserve"> </w:t>
      </w:r>
      <w:r w:rsidR="00577566" w:rsidRPr="00952FC4">
        <w:rPr>
          <w:rFonts w:ascii="Lato" w:hAnsi="Lato"/>
          <w:sz w:val="20"/>
          <w:szCs w:val="20"/>
        </w:rPr>
        <w:t xml:space="preserve">flows </w:t>
      </w:r>
      <w:r w:rsidR="00CD1E1D" w:rsidRPr="00952FC4">
        <w:rPr>
          <w:rFonts w:ascii="Lato" w:hAnsi="Lato"/>
          <w:sz w:val="20"/>
          <w:szCs w:val="20"/>
        </w:rPr>
        <w:t>north-east</w:t>
      </w:r>
      <w:r w:rsidR="00577566" w:rsidRPr="00952FC4">
        <w:rPr>
          <w:rFonts w:ascii="Lato" w:hAnsi="Lato"/>
          <w:sz w:val="20"/>
          <w:szCs w:val="20"/>
        </w:rPr>
        <w:t xml:space="preserve"> towards </w:t>
      </w:r>
      <w:proofErr w:type="spellStart"/>
      <w:r w:rsidR="00577566" w:rsidRPr="00952FC4">
        <w:rPr>
          <w:rFonts w:ascii="Lato" w:hAnsi="Lato"/>
          <w:sz w:val="20"/>
          <w:szCs w:val="20"/>
        </w:rPr>
        <w:t>Horley</w:t>
      </w:r>
      <w:proofErr w:type="spellEnd"/>
      <w:r w:rsidR="00577566" w:rsidRPr="00952FC4">
        <w:rPr>
          <w:rFonts w:ascii="Lato" w:hAnsi="Lato"/>
          <w:sz w:val="20"/>
          <w:szCs w:val="20"/>
        </w:rPr>
        <w:t>. The floodplain grasslands are</w:t>
      </w:r>
      <w:r w:rsidR="00A336A6" w:rsidRPr="00952FC4">
        <w:rPr>
          <w:rFonts w:ascii="Lato" w:hAnsi="Lato"/>
          <w:sz w:val="20"/>
          <w:szCs w:val="20"/>
        </w:rPr>
        <w:t xml:space="preserve"> rich in wildflowers including a</w:t>
      </w:r>
      <w:r w:rsidR="00577566" w:rsidRPr="00952FC4">
        <w:rPr>
          <w:rFonts w:ascii="Lato" w:hAnsi="Lato"/>
          <w:sz w:val="20"/>
          <w:szCs w:val="20"/>
        </w:rPr>
        <w:t xml:space="preserve">grimony, water mint, </w:t>
      </w:r>
      <w:r w:rsidR="008829A2" w:rsidRPr="00952FC4">
        <w:rPr>
          <w:rFonts w:ascii="Lato" w:hAnsi="Lato"/>
          <w:sz w:val="20"/>
          <w:szCs w:val="20"/>
        </w:rPr>
        <w:t>purple</w:t>
      </w:r>
      <w:r w:rsidR="00577566" w:rsidRPr="00952FC4">
        <w:rPr>
          <w:rFonts w:ascii="Lato" w:hAnsi="Lato"/>
          <w:sz w:val="20"/>
          <w:szCs w:val="20"/>
        </w:rPr>
        <w:t xml:space="preserve"> loosestrife and meadowsweet. There are 2 meeting points along the river for Gatwick Greenspace events; </w:t>
      </w:r>
      <w:r w:rsidR="000E2856" w:rsidRPr="00952FC4">
        <w:rPr>
          <w:rFonts w:ascii="Lato" w:hAnsi="Lato"/>
          <w:sz w:val="20"/>
          <w:szCs w:val="20"/>
        </w:rPr>
        <w:t xml:space="preserve">The </w:t>
      </w:r>
      <w:r w:rsidR="00577566" w:rsidRPr="00952FC4">
        <w:rPr>
          <w:rFonts w:ascii="Lato" w:hAnsi="Lato"/>
          <w:sz w:val="20"/>
          <w:szCs w:val="20"/>
        </w:rPr>
        <w:t>Bear and Bun</w:t>
      </w:r>
      <w:r w:rsidR="00A336A6" w:rsidRPr="00952FC4">
        <w:rPr>
          <w:rFonts w:ascii="Lato" w:hAnsi="Lato"/>
          <w:sz w:val="20"/>
          <w:szCs w:val="20"/>
        </w:rPr>
        <w:t xml:space="preserve">ny Nursery (formerly Charlwood Park Farmhouse) and </w:t>
      </w:r>
      <w:proofErr w:type="spellStart"/>
      <w:r w:rsidR="00A336A6" w:rsidRPr="00952FC4">
        <w:rPr>
          <w:rFonts w:ascii="Lato" w:hAnsi="Lato"/>
          <w:sz w:val="20"/>
          <w:szCs w:val="20"/>
        </w:rPr>
        <w:t>Povey</w:t>
      </w:r>
      <w:proofErr w:type="spellEnd"/>
      <w:r w:rsidR="00A336A6" w:rsidRPr="00952FC4">
        <w:rPr>
          <w:rFonts w:ascii="Lato" w:hAnsi="Lato"/>
          <w:sz w:val="20"/>
          <w:szCs w:val="20"/>
        </w:rPr>
        <w:t xml:space="preserve"> Cross Road, both of which are off</w:t>
      </w:r>
      <w:r w:rsidRPr="00952FC4">
        <w:rPr>
          <w:rFonts w:ascii="Lato" w:hAnsi="Lato"/>
          <w:sz w:val="20"/>
          <w:szCs w:val="20"/>
        </w:rPr>
        <w:t xml:space="preserve"> the Charlwood/</w:t>
      </w:r>
      <w:proofErr w:type="spellStart"/>
      <w:r w:rsidRPr="00952FC4">
        <w:rPr>
          <w:rFonts w:ascii="Lato" w:hAnsi="Lato"/>
          <w:sz w:val="20"/>
          <w:szCs w:val="20"/>
        </w:rPr>
        <w:t>Horley</w:t>
      </w:r>
      <w:proofErr w:type="spellEnd"/>
      <w:r w:rsidRPr="00952FC4">
        <w:rPr>
          <w:rFonts w:ascii="Lato" w:hAnsi="Lato"/>
          <w:sz w:val="20"/>
          <w:szCs w:val="20"/>
        </w:rPr>
        <w:t xml:space="preserve"> Rd</w:t>
      </w:r>
      <w:r w:rsidR="00577566" w:rsidRPr="00952FC4">
        <w:rPr>
          <w:rFonts w:ascii="Lato" w:hAnsi="Lato"/>
          <w:sz w:val="20"/>
          <w:szCs w:val="20"/>
        </w:rPr>
        <w:t>.</w:t>
      </w:r>
      <w:r w:rsidR="00A20AA3" w:rsidRPr="00952FC4">
        <w:rPr>
          <w:rFonts w:ascii="Lato" w:hAnsi="Lato"/>
          <w:sz w:val="20"/>
          <w:szCs w:val="20"/>
        </w:rPr>
        <w:t xml:space="preserve"> </w:t>
      </w:r>
    </w:p>
    <w:p w14:paraId="673DF680" w14:textId="77777777" w:rsidR="00AB3148" w:rsidRPr="00952FC4" w:rsidRDefault="00AB3148" w:rsidP="0080610F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</w:p>
    <w:p w14:paraId="4F267241" w14:textId="77777777" w:rsidR="00AB3148" w:rsidRPr="00952FC4" w:rsidRDefault="00AB3148" w:rsidP="00AB3148">
      <w:pPr>
        <w:rPr>
          <w:rFonts w:ascii="Lato" w:eastAsiaTheme="minorHAnsi" w:hAnsi="Lato"/>
          <w:sz w:val="20"/>
          <w:szCs w:val="20"/>
          <w:lang w:eastAsia="en-US"/>
        </w:rPr>
      </w:pPr>
      <w:r w:rsidRPr="00952FC4">
        <w:rPr>
          <w:rFonts w:ascii="Lato" w:eastAsiaTheme="minorHAnsi" w:hAnsi="Lato"/>
          <w:sz w:val="20"/>
          <w:szCs w:val="20"/>
          <w:lang w:eastAsia="en-US"/>
        </w:rPr>
        <w:t xml:space="preserve">It is possible to access the site via a public footpath from Gatwick North Terminal. This is about a 20 minute walk and a separate map can be provided on request. </w:t>
      </w:r>
    </w:p>
    <w:p w14:paraId="10F9F4B8" w14:textId="77777777" w:rsidR="00AB3148" w:rsidRPr="00952FC4" w:rsidRDefault="00AB3148" w:rsidP="0080610F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</w:p>
    <w:p w14:paraId="602DE6CC" w14:textId="77777777" w:rsidR="00601430" w:rsidRPr="00952FC4" w:rsidRDefault="00577566" w:rsidP="0080610F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  <w:r w:rsidRPr="00952FC4">
        <w:rPr>
          <w:rFonts w:ascii="Lato" w:hAnsi="Lato" w:cs="Arial"/>
          <w:sz w:val="20"/>
          <w:szCs w:val="20"/>
        </w:rPr>
        <w:t xml:space="preserve">Neither of these locations have toilet facilities, participants in our events would be advised to use the facilities at </w:t>
      </w:r>
      <w:proofErr w:type="spellStart"/>
      <w:r w:rsidRPr="00952FC4">
        <w:rPr>
          <w:rFonts w:ascii="Lato" w:hAnsi="Lato" w:cs="Arial"/>
          <w:sz w:val="20"/>
          <w:szCs w:val="20"/>
        </w:rPr>
        <w:t>Hookwood</w:t>
      </w:r>
      <w:proofErr w:type="spellEnd"/>
      <w:r w:rsidRPr="00952FC4">
        <w:rPr>
          <w:rFonts w:ascii="Lato" w:hAnsi="Lato" w:cs="Arial"/>
          <w:sz w:val="20"/>
          <w:szCs w:val="20"/>
        </w:rPr>
        <w:t xml:space="preserve"> Tesco’s in </w:t>
      </w:r>
      <w:proofErr w:type="spellStart"/>
      <w:r w:rsidRPr="00952FC4">
        <w:rPr>
          <w:rFonts w:ascii="Lato" w:hAnsi="Lato" w:cs="Arial"/>
          <w:sz w:val="20"/>
          <w:szCs w:val="20"/>
        </w:rPr>
        <w:t>Horley</w:t>
      </w:r>
      <w:proofErr w:type="spellEnd"/>
      <w:r w:rsidRPr="00952FC4">
        <w:rPr>
          <w:rFonts w:ascii="Lato" w:hAnsi="Lato" w:cs="Arial"/>
          <w:sz w:val="20"/>
          <w:szCs w:val="20"/>
        </w:rPr>
        <w:t xml:space="preserve"> before attending. </w:t>
      </w:r>
    </w:p>
    <w:p w14:paraId="5BFC038A" w14:textId="77777777" w:rsidR="00577566" w:rsidRPr="00952FC4" w:rsidRDefault="00577566" w:rsidP="0080610F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</w:p>
    <w:p w14:paraId="6E20A065" w14:textId="77777777" w:rsidR="00577566" w:rsidRPr="00952FC4" w:rsidRDefault="008829A2" w:rsidP="0080610F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  <w:r w:rsidRPr="00952FC4">
        <w:rPr>
          <w:rFonts w:ascii="Lato" w:hAnsi="Lato" w:cs="Arial"/>
          <w:sz w:val="20"/>
          <w:szCs w:val="20"/>
        </w:rPr>
        <w:t xml:space="preserve">Public transport: </w:t>
      </w:r>
      <w:r w:rsidR="00577566" w:rsidRPr="00952FC4">
        <w:rPr>
          <w:rFonts w:ascii="Lato" w:hAnsi="Lato" w:cs="Arial"/>
          <w:sz w:val="20"/>
          <w:szCs w:val="20"/>
        </w:rPr>
        <w:t>The nearest bust stops</w:t>
      </w:r>
      <w:r w:rsidR="006E0688" w:rsidRPr="00952FC4">
        <w:rPr>
          <w:rFonts w:ascii="Lato" w:hAnsi="Lato" w:cs="Arial"/>
          <w:sz w:val="20"/>
          <w:szCs w:val="20"/>
        </w:rPr>
        <w:t xml:space="preserve"> for both locations are at the </w:t>
      </w:r>
      <w:proofErr w:type="spellStart"/>
      <w:r w:rsidR="006E0688" w:rsidRPr="00952FC4">
        <w:rPr>
          <w:rFonts w:ascii="Lato" w:hAnsi="Lato" w:cs="Arial"/>
          <w:sz w:val="20"/>
          <w:szCs w:val="20"/>
        </w:rPr>
        <w:t>P</w:t>
      </w:r>
      <w:r w:rsidR="00A336A6" w:rsidRPr="00952FC4">
        <w:rPr>
          <w:rFonts w:ascii="Lato" w:hAnsi="Lato" w:cs="Arial"/>
          <w:sz w:val="20"/>
          <w:szCs w:val="20"/>
        </w:rPr>
        <w:t>ovey</w:t>
      </w:r>
      <w:proofErr w:type="spellEnd"/>
      <w:r w:rsidR="00A336A6" w:rsidRPr="00952FC4">
        <w:rPr>
          <w:rFonts w:ascii="Lato" w:hAnsi="Lato" w:cs="Arial"/>
          <w:sz w:val="20"/>
          <w:szCs w:val="20"/>
        </w:rPr>
        <w:t xml:space="preserve"> cross bridge.</w:t>
      </w:r>
    </w:p>
    <w:p w14:paraId="74B625AB" w14:textId="77777777" w:rsidR="008829A2" w:rsidRPr="00952FC4" w:rsidRDefault="008829A2" w:rsidP="0080610F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  <w:proofErr w:type="spellStart"/>
      <w:r w:rsidRPr="00952FC4">
        <w:rPr>
          <w:rFonts w:ascii="Lato" w:hAnsi="Lato" w:cs="Arial"/>
          <w:sz w:val="20"/>
          <w:szCs w:val="20"/>
        </w:rPr>
        <w:t>Povey</w:t>
      </w:r>
      <w:proofErr w:type="spellEnd"/>
      <w:r w:rsidRPr="00952FC4">
        <w:rPr>
          <w:rFonts w:ascii="Lato" w:hAnsi="Lato" w:cs="Arial"/>
          <w:sz w:val="20"/>
          <w:szCs w:val="20"/>
        </w:rPr>
        <w:t xml:space="preserve"> cross Rd West is serviced by the Fastway 100 between </w:t>
      </w:r>
      <w:proofErr w:type="spellStart"/>
      <w:r w:rsidRPr="00952FC4">
        <w:rPr>
          <w:rFonts w:ascii="Lato" w:hAnsi="Lato" w:cs="Arial"/>
          <w:sz w:val="20"/>
          <w:szCs w:val="20"/>
        </w:rPr>
        <w:t>Maidenbower</w:t>
      </w:r>
      <w:proofErr w:type="spellEnd"/>
      <w:r w:rsidRPr="00952FC4">
        <w:rPr>
          <w:rFonts w:ascii="Lato" w:hAnsi="Lato" w:cs="Arial"/>
          <w:sz w:val="20"/>
          <w:szCs w:val="20"/>
        </w:rPr>
        <w:t xml:space="preserve"> and Redhill.</w:t>
      </w:r>
    </w:p>
    <w:p w14:paraId="0AD00F61" w14:textId="77777777" w:rsidR="008829A2" w:rsidRPr="00952FC4" w:rsidRDefault="008829A2" w:rsidP="0080610F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  <w:proofErr w:type="spellStart"/>
      <w:r w:rsidRPr="00952FC4">
        <w:rPr>
          <w:rFonts w:ascii="Lato" w:hAnsi="Lato" w:cs="Arial"/>
          <w:sz w:val="20"/>
          <w:szCs w:val="20"/>
        </w:rPr>
        <w:t>Povey</w:t>
      </w:r>
      <w:proofErr w:type="spellEnd"/>
      <w:r w:rsidRPr="00952FC4">
        <w:rPr>
          <w:rFonts w:ascii="Lato" w:hAnsi="Lato" w:cs="Arial"/>
          <w:sz w:val="20"/>
          <w:szCs w:val="20"/>
        </w:rPr>
        <w:t xml:space="preserve"> cross bus stop is service by Bus 22 which runs between Dorkin</w:t>
      </w:r>
      <w:r w:rsidR="000E2856" w:rsidRPr="00952FC4">
        <w:rPr>
          <w:rFonts w:ascii="Lato" w:hAnsi="Lato" w:cs="Arial"/>
          <w:sz w:val="20"/>
          <w:szCs w:val="20"/>
        </w:rPr>
        <w:t>g</w:t>
      </w:r>
      <w:r w:rsidRPr="00952FC4">
        <w:rPr>
          <w:rFonts w:ascii="Lato" w:hAnsi="Lato" w:cs="Arial"/>
          <w:sz w:val="20"/>
          <w:szCs w:val="20"/>
        </w:rPr>
        <w:t>, Charlwood and Gatwick Airport.</w:t>
      </w:r>
    </w:p>
    <w:p w14:paraId="6AEAB242" w14:textId="77777777" w:rsidR="008829A2" w:rsidRPr="00952FC4" w:rsidRDefault="008829A2" w:rsidP="0080610F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</w:p>
    <w:p w14:paraId="48C58CC1" w14:textId="77777777" w:rsidR="008829A2" w:rsidRPr="00952FC4" w:rsidRDefault="008829A2" w:rsidP="0080610F">
      <w:pPr>
        <w:autoSpaceDE w:val="0"/>
        <w:autoSpaceDN w:val="0"/>
        <w:adjustRightInd w:val="0"/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We apologise that this location has extremely limited wheelchair access.</w:t>
      </w:r>
    </w:p>
    <w:p w14:paraId="5DB5AED7" w14:textId="77777777" w:rsidR="00A20AA3" w:rsidRPr="00952FC4" w:rsidRDefault="00A20AA3" w:rsidP="0080610F">
      <w:pPr>
        <w:autoSpaceDE w:val="0"/>
        <w:autoSpaceDN w:val="0"/>
        <w:adjustRightInd w:val="0"/>
        <w:rPr>
          <w:rFonts w:ascii="Lato" w:hAnsi="Lato"/>
          <w:noProof/>
          <w:sz w:val="20"/>
          <w:szCs w:val="20"/>
        </w:rPr>
      </w:pPr>
    </w:p>
    <w:p w14:paraId="325CFEA6" w14:textId="11AF42DE" w:rsidR="00F50C84" w:rsidRDefault="006E0688" w:rsidP="0080610F">
      <w:pPr>
        <w:autoSpaceDE w:val="0"/>
        <w:autoSpaceDN w:val="0"/>
        <w:adjustRightInd w:val="0"/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lastRenderedPageBreak/>
        <w:t>Th</w:t>
      </w:r>
      <w:r w:rsidR="00A336A6" w:rsidRPr="00952FC4">
        <w:rPr>
          <w:rFonts w:ascii="Lato" w:hAnsi="Lato"/>
          <w:noProof/>
          <w:sz w:val="20"/>
          <w:szCs w:val="20"/>
        </w:rPr>
        <w:t>e nearest addresses for sat nav use</w:t>
      </w:r>
      <w:r w:rsidRPr="00952FC4">
        <w:rPr>
          <w:rFonts w:ascii="Lato" w:hAnsi="Lato"/>
          <w:noProof/>
          <w:sz w:val="20"/>
          <w:szCs w:val="20"/>
        </w:rPr>
        <w:t xml:space="preserve"> are:</w:t>
      </w:r>
    </w:p>
    <w:p w14:paraId="0BA4F2BA" w14:textId="52008643" w:rsidR="00952FC4" w:rsidRDefault="00952FC4" w:rsidP="0080610F">
      <w:pPr>
        <w:autoSpaceDE w:val="0"/>
        <w:autoSpaceDN w:val="0"/>
        <w:adjustRightInd w:val="0"/>
        <w:rPr>
          <w:rFonts w:ascii="Lato" w:hAnsi="Lato"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  <w:gridCol w:w="4873"/>
      </w:tblGrid>
      <w:tr w:rsidR="00952FC4" w14:paraId="6709DB14" w14:textId="77777777" w:rsidTr="00952FC4">
        <w:tc>
          <w:tcPr>
            <w:tcW w:w="4981" w:type="dxa"/>
          </w:tcPr>
          <w:p w14:paraId="390C15F7" w14:textId="0F0B44FB" w:rsidR="00952FC4" w:rsidRPr="00952FC4" w:rsidRDefault="00952FC4" w:rsidP="00952FC4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20"/>
                <w:szCs w:val="20"/>
              </w:rPr>
            </w:pPr>
            <w:r w:rsidRPr="00952FC4">
              <w:rPr>
                <w:rFonts w:ascii="Lato" w:hAnsi="Lato"/>
                <w:noProof/>
                <w:sz w:val="20"/>
                <w:szCs w:val="20"/>
              </w:rPr>
              <w:t xml:space="preserve">1 </w:t>
            </w:r>
            <w:r>
              <w:rPr>
                <w:rFonts w:ascii="Lato" w:hAnsi="Lato"/>
                <w:noProof/>
                <w:sz w:val="20"/>
                <w:szCs w:val="20"/>
              </w:rPr>
              <w:t>Povey C</w:t>
            </w:r>
            <w:r w:rsidRPr="00952FC4">
              <w:rPr>
                <w:rFonts w:ascii="Lato" w:hAnsi="Lato"/>
                <w:noProof/>
                <w:sz w:val="20"/>
                <w:szCs w:val="20"/>
              </w:rPr>
              <w:t>ross R</w:t>
            </w:r>
            <w:r>
              <w:rPr>
                <w:rFonts w:ascii="Lato" w:hAnsi="Lato"/>
                <w:noProof/>
                <w:sz w:val="20"/>
                <w:szCs w:val="20"/>
              </w:rPr>
              <w:t>oad</w:t>
            </w:r>
          </w:p>
          <w:p w14:paraId="1FB385FD" w14:textId="598A8926" w:rsidR="00952FC4" w:rsidRPr="00952FC4" w:rsidRDefault="00952FC4" w:rsidP="00952FC4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20"/>
                <w:szCs w:val="20"/>
              </w:rPr>
            </w:pPr>
            <w:r>
              <w:rPr>
                <w:rFonts w:ascii="Lato" w:hAnsi="Lato"/>
                <w:noProof/>
                <w:sz w:val="20"/>
                <w:szCs w:val="20"/>
              </w:rPr>
              <w:t>Horley</w:t>
            </w:r>
          </w:p>
          <w:p w14:paraId="45280BE8" w14:textId="77777777" w:rsidR="00952FC4" w:rsidRPr="00952FC4" w:rsidRDefault="00952FC4" w:rsidP="00952FC4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20"/>
                <w:szCs w:val="20"/>
              </w:rPr>
            </w:pPr>
            <w:r w:rsidRPr="00952FC4">
              <w:rPr>
                <w:rFonts w:ascii="Lato" w:hAnsi="Lato"/>
                <w:noProof/>
                <w:sz w:val="20"/>
                <w:szCs w:val="20"/>
              </w:rPr>
              <w:t>RH6 0AG</w:t>
            </w:r>
          </w:p>
          <w:p w14:paraId="4557C6B6" w14:textId="77777777" w:rsidR="00952FC4" w:rsidRDefault="00952FC4" w:rsidP="0080610F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20"/>
                <w:szCs w:val="20"/>
              </w:rPr>
            </w:pPr>
          </w:p>
        </w:tc>
        <w:tc>
          <w:tcPr>
            <w:tcW w:w="4981" w:type="dxa"/>
          </w:tcPr>
          <w:p w14:paraId="07553339" w14:textId="70B123B9" w:rsidR="00952FC4" w:rsidRPr="00952FC4" w:rsidRDefault="00952FC4" w:rsidP="00952FC4">
            <w:pPr>
              <w:rPr>
                <w:rFonts w:ascii="Lato" w:hAnsi="Lato"/>
                <w:sz w:val="20"/>
                <w:szCs w:val="20"/>
              </w:rPr>
            </w:pPr>
            <w:r w:rsidRPr="00952FC4">
              <w:rPr>
                <w:rFonts w:ascii="Lato" w:hAnsi="Lato"/>
                <w:noProof/>
                <w:sz w:val="20"/>
                <w:szCs w:val="20"/>
              </w:rPr>
              <w:t>Bear and Bunny Nursery</w:t>
            </w:r>
          </w:p>
          <w:p w14:paraId="6A9ABF09" w14:textId="716A8518" w:rsidR="00952FC4" w:rsidRPr="00952FC4" w:rsidRDefault="00952FC4" w:rsidP="00952FC4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Crangal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Cottage</w:t>
            </w:r>
          </w:p>
          <w:p w14:paraId="4D9FB85A" w14:textId="69CC97A3" w:rsidR="00952FC4" w:rsidRPr="00952FC4" w:rsidRDefault="00952FC4" w:rsidP="00952FC4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Horley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Road</w:t>
            </w:r>
          </w:p>
          <w:p w14:paraId="037026BF" w14:textId="38301E15" w:rsidR="00952FC4" w:rsidRPr="00952FC4" w:rsidRDefault="00952FC4" w:rsidP="00952FC4">
            <w:pPr>
              <w:rPr>
                <w:rFonts w:ascii="Lato" w:hAnsi="Lato"/>
                <w:sz w:val="20"/>
                <w:szCs w:val="20"/>
              </w:rPr>
            </w:pPr>
            <w:r w:rsidRPr="00952FC4">
              <w:rPr>
                <w:rFonts w:ascii="Lato" w:hAnsi="Lato"/>
                <w:sz w:val="20"/>
                <w:szCs w:val="20"/>
              </w:rPr>
              <w:t xml:space="preserve">Charlwood </w:t>
            </w:r>
          </w:p>
          <w:p w14:paraId="00069DBE" w14:textId="77777777" w:rsidR="00952FC4" w:rsidRDefault="00952FC4" w:rsidP="00952FC4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952FC4">
              <w:rPr>
                <w:rFonts w:ascii="Lato" w:hAnsi="Lato"/>
                <w:sz w:val="20"/>
                <w:szCs w:val="20"/>
              </w:rPr>
              <w:t>Horley</w:t>
            </w:r>
            <w:proofErr w:type="spellEnd"/>
            <w:r w:rsidRPr="00952FC4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008B1CE5" w14:textId="32BC61F4" w:rsidR="00952FC4" w:rsidRPr="00952FC4" w:rsidRDefault="00952FC4" w:rsidP="00952FC4">
            <w:pPr>
              <w:rPr>
                <w:rFonts w:ascii="Lato" w:hAnsi="Lato"/>
                <w:sz w:val="20"/>
                <w:szCs w:val="20"/>
              </w:rPr>
            </w:pPr>
            <w:r w:rsidRPr="00952FC4">
              <w:rPr>
                <w:rFonts w:ascii="Lato" w:hAnsi="Lato"/>
                <w:sz w:val="20"/>
                <w:szCs w:val="20"/>
              </w:rPr>
              <w:t>RH6 0BJ</w:t>
            </w:r>
          </w:p>
          <w:p w14:paraId="536F11C7" w14:textId="77777777" w:rsidR="00952FC4" w:rsidRDefault="00952FC4" w:rsidP="0080610F">
            <w:pPr>
              <w:autoSpaceDE w:val="0"/>
              <w:autoSpaceDN w:val="0"/>
              <w:adjustRightInd w:val="0"/>
              <w:rPr>
                <w:rFonts w:ascii="Lato" w:hAnsi="Lato"/>
                <w:noProof/>
                <w:sz w:val="20"/>
                <w:szCs w:val="20"/>
              </w:rPr>
            </w:pPr>
          </w:p>
        </w:tc>
      </w:tr>
    </w:tbl>
    <w:p w14:paraId="491F42AC" w14:textId="77777777" w:rsidR="00952FC4" w:rsidRDefault="00952FC4">
      <w:pPr>
        <w:rPr>
          <w:rFonts w:ascii="Lato" w:hAnsi="Lato"/>
          <w:b/>
          <w:noProof/>
          <w:sz w:val="20"/>
          <w:szCs w:val="20"/>
          <w:u w:val="single"/>
        </w:rPr>
      </w:pPr>
    </w:p>
    <w:p w14:paraId="2087337E" w14:textId="1095425A" w:rsidR="00A20AA3" w:rsidRPr="00952FC4" w:rsidRDefault="000E2856">
      <w:pPr>
        <w:rPr>
          <w:rFonts w:ascii="Lato" w:hAnsi="Lato"/>
          <w:noProof/>
          <w:sz w:val="20"/>
          <w:szCs w:val="20"/>
        </w:rPr>
      </w:pPr>
      <w:bookmarkStart w:id="0" w:name="_GoBack"/>
      <w:bookmarkEnd w:id="0"/>
      <w:r w:rsidRPr="00952FC4">
        <w:rPr>
          <w:rFonts w:ascii="Lato" w:hAnsi="Lato"/>
          <w:b/>
          <w:noProof/>
          <w:sz w:val="20"/>
          <w:szCs w:val="20"/>
          <w:u w:val="single"/>
        </w:rPr>
        <w:t>D</w:t>
      </w:r>
      <w:r w:rsidR="00AB3148" w:rsidRPr="00952FC4">
        <w:rPr>
          <w:rFonts w:ascii="Lato" w:hAnsi="Lato"/>
          <w:b/>
          <w:noProof/>
          <w:sz w:val="20"/>
          <w:szCs w:val="20"/>
          <w:u w:val="single"/>
        </w:rPr>
        <w:t>irections from Horley</w:t>
      </w:r>
      <w:r w:rsidR="003176A1" w:rsidRPr="00952FC4">
        <w:rPr>
          <w:rFonts w:ascii="Lato" w:hAnsi="Lato"/>
          <w:noProof/>
          <w:sz w:val="20"/>
          <w:szCs w:val="20"/>
        </w:rPr>
        <w:t>:</w:t>
      </w:r>
    </w:p>
    <w:p w14:paraId="7DCF2A68" w14:textId="77777777" w:rsidR="003176A1" w:rsidRPr="00952FC4" w:rsidRDefault="00A336A6" w:rsidP="00A336A6">
      <w:pPr>
        <w:pStyle w:val="ListParagraph"/>
        <w:rPr>
          <w:rFonts w:ascii="Lato" w:hAnsi="Lato"/>
          <w:b/>
          <w:noProof/>
          <w:sz w:val="20"/>
          <w:szCs w:val="20"/>
        </w:rPr>
      </w:pPr>
      <w:r w:rsidRPr="00952FC4">
        <w:rPr>
          <w:rFonts w:ascii="Lato" w:hAnsi="Lato"/>
          <w:b/>
          <w:noProof/>
          <w:sz w:val="20"/>
          <w:szCs w:val="20"/>
        </w:rPr>
        <w:t>Povey cross rd</w:t>
      </w:r>
    </w:p>
    <w:p w14:paraId="0F9ADC7C" w14:textId="77777777" w:rsidR="003176A1" w:rsidRPr="00952FC4" w:rsidRDefault="003176A1" w:rsidP="009F63AE">
      <w:pPr>
        <w:pStyle w:val="ListParagraph"/>
        <w:numPr>
          <w:ilvl w:val="0"/>
          <w:numId w:val="1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Head South-west out of Horley Town Centre on the A23 (Brighton Rd)</w:t>
      </w:r>
    </w:p>
    <w:p w14:paraId="43092889" w14:textId="77777777" w:rsidR="003176A1" w:rsidRPr="00952FC4" w:rsidRDefault="003176A1" w:rsidP="009F63AE">
      <w:pPr>
        <w:pStyle w:val="ListParagraph"/>
        <w:numPr>
          <w:ilvl w:val="0"/>
          <w:numId w:val="1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At The Longb</w:t>
      </w:r>
      <w:r w:rsidR="008F1939" w:rsidRPr="00952FC4">
        <w:rPr>
          <w:rFonts w:ascii="Lato" w:hAnsi="Lato"/>
          <w:noProof/>
          <w:sz w:val="20"/>
          <w:szCs w:val="20"/>
        </w:rPr>
        <w:t>ridge Roundabout take the 1</w:t>
      </w:r>
      <w:r w:rsidR="008F1939" w:rsidRPr="00952FC4">
        <w:rPr>
          <w:rFonts w:ascii="Lato" w:hAnsi="Lato"/>
          <w:noProof/>
          <w:sz w:val="20"/>
          <w:szCs w:val="20"/>
          <w:vertAlign w:val="superscript"/>
        </w:rPr>
        <w:t>st</w:t>
      </w:r>
      <w:r w:rsidR="008F1939" w:rsidRPr="00952FC4">
        <w:rPr>
          <w:rFonts w:ascii="Lato" w:hAnsi="Lato"/>
          <w:noProof/>
          <w:sz w:val="20"/>
          <w:szCs w:val="20"/>
        </w:rPr>
        <w:t xml:space="preserve"> </w:t>
      </w:r>
      <w:r w:rsidRPr="00952FC4">
        <w:rPr>
          <w:rFonts w:ascii="Lato" w:hAnsi="Lato"/>
          <w:noProof/>
          <w:sz w:val="20"/>
          <w:szCs w:val="20"/>
        </w:rPr>
        <w:t xml:space="preserve"> exit onto Povey Cross rd</w:t>
      </w:r>
      <w:r w:rsidR="009F63AE" w:rsidRPr="00952FC4">
        <w:rPr>
          <w:rFonts w:ascii="Lato" w:hAnsi="Lato"/>
          <w:noProof/>
          <w:sz w:val="20"/>
          <w:szCs w:val="20"/>
        </w:rPr>
        <w:t>,</w:t>
      </w:r>
    </w:p>
    <w:p w14:paraId="5164DF0B" w14:textId="77777777" w:rsidR="003176A1" w:rsidRPr="00952FC4" w:rsidRDefault="003176A1" w:rsidP="009F63AE">
      <w:pPr>
        <w:pStyle w:val="ListParagraph"/>
        <w:numPr>
          <w:ilvl w:val="0"/>
          <w:numId w:val="1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Turn left immediately before the chicane</w:t>
      </w:r>
      <w:r w:rsidR="00416045" w:rsidRPr="00952FC4">
        <w:rPr>
          <w:rFonts w:ascii="Lato" w:hAnsi="Lato"/>
          <w:noProof/>
          <w:sz w:val="20"/>
          <w:szCs w:val="20"/>
        </w:rPr>
        <w:t xml:space="preserve"> </w:t>
      </w:r>
      <w:r w:rsidR="009F63AE" w:rsidRPr="00952FC4">
        <w:rPr>
          <w:rFonts w:ascii="Lato" w:hAnsi="Lato"/>
          <w:noProof/>
          <w:sz w:val="20"/>
          <w:szCs w:val="20"/>
        </w:rPr>
        <w:t>(</w:t>
      </w:r>
      <w:r w:rsidR="00416045" w:rsidRPr="00952FC4">
        <w:rPr>
          <w:rFonts w:ascii="Lato" w:hAnsi="Lato"/>
          <w:noProof/>
          <w:sz w:val="20"/>
          <w:szCs w:val="20"/>
        </w:rPr>
        <w:t>Choices vehicl</w:t>
      </w:r>
      <w:r w:rsidR="009F63AE" w:rsidRPr="00952FC4">
        <w:rPr>
          <w:rFonts w:ascii="Lato" w:hAnsi="Lato"/>
          <w:noProof/>
          <w:sz w:val="20"/>
          <w:szCs w:val="20"/>
        </w:rPr>
        <w:t>e rentals will be on your right)</w:t>
      </w:r>
    </w:p>
    <w:p w14:paraId="25CD8995" w14:textId="77777777" w:rsidR="009F63AE" w:rsidRPr="00952FC4" w:rsidRDefault="009F63AE" w:rsidP="009F63AE">
      <w:pPr>
        <w:pStyle w:val="ListParagraph"/>
        <w:numPr>
          <w:ilvl w:val="0"/>
          <w:numId w:val="1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 xml:space="preserve">Turn right onto Povey cross rd (signposted as private rd) and Park along the curbside on your right. </w:t>
      </w:r>
    </w:p>
    <w:p w14:paraId="5923D1C6" w14:textId="77777777" w:rsidR="008F1939" w:rsidRPr="00952FC4" w:rsidRDefault="008F1939" w:rsidP="008F1939">
      <w:pPr>
        <w:pStyle w:val="ListParagraph"/>
        <w:rPr>
          <w:rFonts w:ascii="Lato" w:hAnsi="Lato"/>
          <w:noProof/>
          <w:sz w:val="20"/>
          <w:szCs w:val="20"/>
        </w:rPr>
      </w:pPr>
    </w:p>
    <w:p w14:paraId="4E337F0E" w14:textId="77777777" w:rsidR="008F1939" w:rsidRPr="00952FC4" w:rsidRDefault="008F1939" w:rsidP="00A336A6">
      <w:pPr>
        <w:pStyle w:val="ListParagraph"/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b/>
          <w:noProof/>
          <w:sz w:val="20"/>
          <w:szCs w:val="20"/>
        </w:rPr>
        <w:t>Bear and Bunny</w:t>
      </w:r>
      <w:r w:rsidR="00A336A6" w:rsidRPr="00952FC4">
        <w:rPr>
          <w:rFonts w:ascii="Lato" w:hAnsi="Lato"/>
          <w:b/>
          <w:noProof/>
          <w:sz w:val="20"/>
          <w:szCs w:val="20"/>
        </w:rPr>
        <w:t xml:space="preserve"> Nursery</w:t>
      </w:r>
    </w:p>
    <w:p w14:paraId="289E2C08" w14:textId="77777777" w:rsidR="009F63AE" w:rsidRPr="00952FC4" w:rsidRDefault="009F63AE" w:rsidP="008F1939">
      <w:pPr>
        <w:pStyle w:val="ListParagraph"/>
        <w:numPr>
          <w:ilvl w:val="0"/>
          <w:numId w:val="4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For the bear and bunny follow direction 1 and 2</w:t>
      </w:r>
      <w:r w:rsidR="008F1939" w:rsidRPr="00952FC4">
        <w:rPr>
          <w:rFonts w:ascii="Lato" w:hAnsi="Lato"/>
          <w:noProof/>
          <w:sz w:val="20"/>
          <w:szCs w:val="20"/>
        </w:rPr>
        <w:t xml:space="preserve"> above</w:t>
      </w:r>
      <w:r w:rsidRPr="00952FC4">
        <w:rPr>
          <w:rFonts w:ascii="Lato" w:hAnsi="Lato"/>
          <w:noProof/>
          <w:sz w:val="20"/>
          <w:szCs w:val="20"/>
        </w:rPr>
        <w:t>, then continue through the chicane on Povey cross rd/Charlwood rd</w:t>
      </w:r>
    </w:p>
    <w:p w14:paraId="570BF09E" w14:textId="77777777" w:rsidR="009F63AE" w:rsidRPr="00952FC4" w:rsidRDefault="009F63AE" w:rsidP="008F1939">
      <w:pPr>
        <w:pStyle w:val="ListParagraph"/>
        <w:numPr>
          <w:ilvl w:val="0"/>
          <w:numId w:val="4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Pass the Gatwick Holiday Parking on your left and The bear and bunny will be the next turning on the left.</w:t>
      </w:r>
    </w:p>
    <w:p w14:paraId="001AC2B5" w14:textId="77777777" w:rsidR="009F63AE" w:rsidRPr="00952FC4" w:rsidRDefault="009F63AE" w:rsidP="008F1939">
      <w:pPr>
        <w:pStyle w:val="ListParagraph"/>
        <w:numPr>
          <w:ilvl w:val="0"/>
          <w:numId w:val="4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 xml:space="preserve">Continue all the way to the end of the track, pass the cottage on your left and park in the hardstanding. </w:t>
      </w:r>
    </w:p>
    <w:p w14:paraId="1DAC3D0C" w14:textId="77777777" w:rsidR="00416045" w:rsidRPr="00952FC4" w:rsidRDefault="00416045">
      <w:pPr>
        <w:rPr>
          <w:rFonts w:ascii="Lato" w:hAnsi="Lato"/>
          <w:noProof/>
          <w:sz w:val="20"/>
          <w:szCs w:val="20"/>
        </w:rPr>
      </w:pPr>
    </w:p>
    <w:p w14:paraId="73AEBE0A" w14:textId="77777777" w:rsidR="00AB3148" w:rsidRPr="00952FC4" w:rsidRDefault="00AB3148">
      <w:p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b/>
          <w:noProof/>
          <w:sz w:val="20"/>
          <w:szCs w:val="20"/>
          <w:u w:val="single"/>
        </w:rPr>
        <w:t>Directions from Crawley</w:t>
      </w:r>
      <w:r w:rsidR="009F63AE" w:rsidRPr="00952FC4">
        <w:rPr>
          <w:rFonts w:ascii="Lato" w:hAnsi="Lato"/>
          <w:noProof/>
          <w:sz w:val="20"/>
          <w:szCs w:val="20"/>
        </w:rPr>
        <w:t>:</w:t>
      </w:r>
    </w:p>
    <w:p w14:paraId="11BD7534" w14:textId="77777777" w:rsidR="009F63AE" w:rsidRPr="00952FC4" w:rsidRDefault="009F63AE" w:rsidP="008F1939">
      <w:pPr>
        <w:pStyle w:val="ListParagraph"/>
        <w:numPr>
          <w:ilvl w:val="0"/>
          <w:numId w:val="3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Leave Crawley heading North on the Gatwick rd</w:t>
      </w:r>
      <w:r w:rsidR="008F1939" w:rsidRPr="00952FC4">
        <w:rPr>
          <w:rFonts w:ascii="Lato" w:hAnsi="Lato"/>
          <w:noProof/>
          <w:sz w:val="20"/>
          <w:szCs w:val="20"/>
        </w:rPr>
        <w:t>,</w:t>
      </w:r>
    </w:p>
    <w:p w14:paraId="2C461133" w14:textId="77777777" w:rsidR="008F1939" w:rsidRPr="00952FC4" w:rsidRDefault="008F1939" w:rsidP="008F1939">
      <w:pPr>
        <w:pStyle w:val="ListParagraph"/>
        <w:numPr>
          <w:ilvl w:val="0"/>
          <w:numId w:val="3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Pass city place and the beehive, take the third exit onto the A23 (london Rd) at the Gatwick rd roundabout</w:t>
      </w:r>
    </w:p>
    <w:p w14:paraId="170EAC0B" w14:textId="77777777" w:rsidR="008F1939" w:rsidRPr="00952FC4" w:rsidRDefault="008F1939" w:rsidP="008F1939">
      <w:pPr>
        <w:pStyle w:val="ListParagraph"/>
        <w:numPr>
          <w:ilvl w:val="0"/>
          <w:numId w:val="3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Con</w:t>
      </w:r>
      <w:r w:rsidR="006E0688" w:rsidRPr="00952FC4">
        <w:rPr>
          <w:rFonts w:ascii="Lato" w:hAnsi="Lato"/>
          <w:noProof/>
          <w:sz w:val="20"/>
          <w:szCs w:val="20"/>
        </w:rPr>
        <w:t>tinue on the A23</w:t>
      </w:r>
      <w:r w:rsidRPr="00952FC4">
        <w:rPr>
          <w:rFonts w:ascii="Lato" w:hAnsi="Lato"/>
          <w:noProof/>
          <w:sz w:val="20"/>
          <w:szCs w:val="20"/>
        </w:rPr>
        <w:t xml:space="preserve"> underneath Gatwick South Terminal and railway station buildings.</w:t>
      </w:r>
    </w:p>
    <w:p w14:paraId="28EAE5A8" w14:textId="77777777" w:rsidR="008F1939" w:rsidRPr="00952FC4" w:rsidRDefault="008F1939" w:rsidP="008F1939">
      <w:pPr>
        <w:pStyle w:val="ListParagraph"/>
        <w:numPr>
          <w:ilvl w:val="0"/>
          <w:numId w:val="3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Continue along the A23 until you reach the Longbridge Roundabout, Horley. Take the first exit onto Povey Cross rd.</w:t>
      </w:r>
    </w:p>
    <w:p w14:paraId="567938B2" w14:textId="77777777" w:rsidR="008F1939" w:rsidRPr="00952FC4" w:rsidRDefault="008F1939" w:rsidP="008F1939">
      <w:pPr>
        <w:pStyle w:val="ListParagraph"/>
        <w:numPr>
          <w:ilvl w:val="0"/>
          <w:numId w:val="3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Follow direction 3 and 4 from Horley above to reach Povey cross</w:t>
      </w:r>
    </w:p>
    <w:p w14:paraId="0380D644" w14:textId="77777777" w:rsidR="008F1939" w:rsidRPr="00952FC4" w:rsidRDefault="008F1939" w:rsidP="008F1939">
      <w:pPr>
        <w:pStyle w:val="ListParagraph"/>
        <w:numPr>
          <w:ilvl w:val="0"/>
          <w:numId w:val="3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To reach the Bear and Bunny see above.</w:t>
      </w:r>
    </w:p>
    <w:p w14:paraId="00A89AC4" w14:textId="77777777" w:rsidR="008F1939" w:rsidRPr="00952FC4" w:rsidRDefault="008F1939">
      <w:pPr>
        <w:rPr>
          <w:rFonts w:ascii="Lato" w:hAnsi="Lato"/>
          <w:noProof/>
          <w:sz w:val="20"/>
          <w:szCs w:val="20"/>
        </w:rPr>
      </w:pPr>
    </w:p>
    <w:p w14:paraId="5F45FD2F" w14:textId="77777777" w:rsidR="00AB3148" w:rsidRPr="00952FC4" w:rsidRDefault="00AB3148">
      <w:pPr>
        <w:rPr>
          <w:rFonts w:ascii="Lato" w:hAnsi="Lato"/>
          <w:b/>
          <w:noProof/>
          <w:sz w:val="20"/>
          <w:szCs w:val="20"/>
          <w:u w:val="single"/>
        </w:rPr>
      </w:pPr>
      <w:r w:rsidRPr="00952FC4">
        <w:rPr>
          <w:rFonts w:ascii="Lato" w:hAnsi="Lato"/>
          <w:b/>
          <w:noProof/>
          <w:sz w:val="20"/>
          <w:szCs w:val="20"/>
          <w:u w:val="single"/>
        </w:rPr>
        <w:t>Directions from Horsham</w:t>
      </w:r>
      <w:r w:rsidR="008F1939" w:rsidRPr="00952FC4">
        <w:rPr>
          <w:rFonts w:ascii="Lato" w:hAnsi="Lato"/>
          <w:b/>
          <w:noProof/>
          <w:sz w:val="20"/>
          <w:szCs w:val="20"/>
          <w:u w:val="single"/>
        </w:rPr>
        <w:t>;</w:t>
      </w:r>
    </w:p>
    <w:p w14:paraId="1B0EE5D2" w14:textId="77777777" w:rsidR="008F1939" w:rsidRPr="00952FC4" w:rsidRDefault="008F1939" w:rsidP="006E0688">
      <w:pPr>
        <w:pStyle w:val="ListParagraph"/>
        <w:numPr>
          <w:ilvl w:val="0"/>
          <w:numId w:val="5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 xml:space="preserve">Take the A264 (Horsham rd) from Horsham to Crawley </w:t>
      </w:r>
    </w:p>
    <w:p w14:paraId="25935DE4" w14:textId="77777777" w:rsidR="008F1542" w:rsidRPr="00952FC4" w:rsidRDefault="008F1542" w:rsidP="006E0688">
      <w:pPr>
        <w:pStyle w:val="ListParagraph"/>
        <w:numPr>
          <w:ilvl w:val="0"/>
          <w:numId w:val="5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Follow the Horsham rd thropugh Broadfeild</w:t>
      </w:r>
    </w:p>
    <w:p w14:paraId="2185BAF0" w14:textId="77777777" w:rsidR="008F1542" w:rsidRPr="00952FC4" w:rsidRDefault="008F1542" w:rsidP="006E0688">
      <w:pPr>
        <w:pStyle w:val="ListParagraph"/>
        <w:numPr>
          <w:ilvl w:val="0"/>
          <w:numId w:val="5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At the Cheals Roundabout take the first exit onto the A23 (Crawley Avenue).</w:t>
      </w:r>
    </w:p>
    <w:p w14:paraId="22614B20" w14:textId="77777777" w:rsidR="008F1542" w:rsidRPr="00952FC4" w:rsidRDefault="008F1542" w:rsidP="006E0688">
      <w:pPr>
        <w:pStyle w:val="ListParagraph"/>
        <w:numPr>
          <w:ilvl w:val="0"/>
          <w:numId w:val="5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 xml:space="preserve">Continue on Crawley Avenue, </w:t>
      </w:r>
      <w:r w:rsidR="005C2CA9" w:rsidRPr="00952FC4">
        <w:rPr>
          <w:rFonts w:ascii="Lato" w:hAnsi="Lato"/>
          <w:noProof/>
          <w:sz w:val="20"/>
          <w:szCs w:val="20"/>
        </w:rPr>
        <w:t>at the roundabout take the second</w:t>
      </w:r>
      <w:r w:rsidRPr="00952FC4">
        <w:rPr>
          <w:rFonts w:ascii="Lato" w:hAnsi="Lato"/>
          <w:noProof/>
          <w:sz w:val="20"/>
          <w:szCs w:val="20"/>
        </w:rPr>
        <w:t xml:space="preserve"> exit </w:t>
      </w:r>
      <w:r w:rsidR="005C2CA9" w:rsidRPr="00952FC4">
        <w:rPr>
          <w:rFonts w:ascii="Lato" w:hAnsi="Lato"/>
          <w:noProof/>
          <w:sz w:val="20"/>
          <w:szCs w:val="20"/>
        </w:rPr>
        <w:t>to stay on Crawley Avenue</w:t>
      </w:r>
      <w:r w:rsidRPr="00952FC4">
        <w:rPr>
          <w:rFonts w:ascii="Lato" w:hAnsi="Lato"/>
          <w:noProof/>
          <w:sz w:val="20"/>
          <w:szCs w:val="20"/>
        </w:rPr>
        <w:t>.</w:t>
      </w:r>
    </w:p>
    <w:p w14:paraId="098BDE79" w14:textId="77777777" w:rsidR="005C2CA9" w:rsidRPr="00952FC4" w:rsidRDefault="005C2CA9" w:rsidP="006E0688">
      <w:pPr>
        <w:pStyle w:val="ListParagraph"/>
        <w:numPr>
          <w:ilvl w:val="0"/>
          <w:numId w:val="5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At the roundabout take the second exit onto the London Rd</w:t>
      </w:r>
    </w:p>
    <w:p w14:paraId="55E2853F" w14:textId="77777777" w:rsidR="005C2CA9" w:rsidRPr="00952FC4" w:rsidRDefault="005C2CA9" w:rsidP="006E0688">
      <w:pPr>
        <w:pStyle w:val="ListParagraph"/>
        <w:numPr>
          <w:ilvl w:val="0"/>
          <w:numId w:val="5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Continue straight over the next two roundabouts</w:t>
      </w:r>
    </w:p>
    <w:p w14:paraId="6E1EB20D" w14:textId="77777777" w:rsidR="005C2CA9" w:rsidRPr="00952FC4" w:rsidRDefault="005C2CA9" w:rsidP="006E0688">
      <w:pPr>
        <w:pStyle w:val="ListParagraph"/>
        <w:numPr>
          <w:ilvl w:val="0"/>
          <w:numId w:val="5"/>
        </w:numPr>
        <w:rPr>
          <w:rFonts w:ascii="Lato" w:hAnsi="Lato"/>
          <w:noProof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 xml:space="preserve">At the Gatwick Road roundabout take the second exit to stay on London Rd (A23) </w:t>
      </w:r>
    </w:p>
    <w:p w14:paraId="23849A52" w14:textId="03FE7583" w:rsidR="0067039F" w:rsidRPr="00952FC4" w:rsidRDefault="006E0688" w:rsidP="001A45D2">
      <w:pPr>
        <w:pStyle w:val="ListParagraph"/>
        <w:numPr>
          <w:ilvl w:val="0"/>
          <w:numId w:val="5"/>
        </w:numPr>
        <w:rPr>
          <w:rFonts w:ascii="Lato" w:hAnsi="Lato"/>
          <w:sz w:val="20"/>
          <w:szCs w:val="20"/>
        </w:rPr>
      </w:pPr>
      <w:r w:rsidRPr="00952FC4">
        <w:rPr>
          <w:rFonts w:ascii="Lato" w:hAnsi="Lato"/>
          <w:noProof/>
          <w:sz w:val="20"/>
          <w:szCs w:val="20"/>
        </w:rPr>
        <w:t>Follow Directions 3 through 6 from Crawley (above).</w:t>
      </w:r>
    </w:p>
    <w:sectPr w:rsidR="0067039F" w:rsidRPr="00952FC4" w:rsidSect="00952FC4"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82B1E"/>
    <w:multiLevelType w:val="hybridMultilevel"/>
    <w:tmpl w:val="AA0C3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0134C"/>
    <w:multiLevelType w:val="hybridMultilevel"/>
    <w:tmpl w:val="13AC03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E1D0D"/>
    <w:multiLevelType w:val="hybridMultilevel"/>
    <w:tmpl w:val="A704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C593B"/>
    <w:multiLevelType w:val="hybridMultilevel"/>
    <w:tmpl w:val="A704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363CF"/>
    <w:multiLevelType w:val="hybridMultilevel"/>
    <w:tmpl w:val="ADA87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B732E"/>
    <w:multiLevelType w:val="hybridMultilevel"/>
    <w:tmpl w:val="D4A8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A7"/>
    <w:rsid w:val="00066EBB"/>
    <w:rsid w:val="000675A7"/>
    <w:rsid w:val="000D30B4"/>
    <w:rsid w:val="000E2856"/>
    <w:rsid w:val="00220106"/>
    <w:rsid w:val="003176A1"/>
    <w:rsid w:val="00416045"/>
    <w:rsid w:val="004474A8"/>
    <w:rsid w:val="00577566"/>
    <w:rsid w:val="005C2CA9"/>
    <w:rsid w:val="00601430"/>
    <w:rsid w:val="0067039F"/>
    <w:rsid w:val="006E0688"/>
    <w:rsid w:val="0080610F"/>
    <w:rsid w:val="008829A2"/>
    <w:rsid w:val="00882B57"/>
    <w:rsid w:val="008929CF"/>
    <w:rsid w:val="008F1542"/>
    <w:rsid w:val="008F1939"/>
    <w:rsid w:val="00952FC4"/>
    <w:rsid w:val="009F4186"/>
    <w:rsid w:val="009F63AE"/>
    <w:rsid w:val="00A20AA3"/>
    <w:rsid w:val="00A336A6"/>
    <w:rsid w:val="00AB3148"/>
    <w:rsid w:val="00B91644"/>
    <w:rsid w:val="00CC5B23"/>
    <w:rsid w:val="00CD1E1D"/>
    <w:rsid w:val="00F5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657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3AE"/>
    <w:pPr>
      <w:ind w:left="720"/>
      <w:contextualSpacing/>
    </w:pPr>
  </w:style>
  <w:style w:type="table" w:styleId="TableGrid">
    <w:name w:val="Table Grid"/>
    <w:basedOn w:val="TableNormal"/>
    <w:rsid w:val="00952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3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4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97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2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66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54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2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45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81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250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08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431003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546442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482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891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289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62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049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280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1214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642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638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232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08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6075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0813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144541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2116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0432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72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24457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3095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9118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0890853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10908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6611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6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1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8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3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66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1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815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01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58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826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796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699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54053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24542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406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0072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496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643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435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531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3653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946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572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7355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554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498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9815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1734529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1488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4755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7916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203180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16261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94671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669797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7622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122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86CC7AC9.dotm</Template>
  <TotalTime>0</TotalTime>
  <Pages>2</Pages>
  <Words>456</Words>
  <Characters>2601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Simpson, Thomas</dc:creator>
  <cp:lastModifiedBy>Dyer, Filma</cp:lastModifiedBy>
  <cp:revision>2</cp:revision>
  <dcterms:created xsi:type="dcterms:W3CDTF">2020-03-02T09:09:00Z</dcterms:created>
  <dcterms:modified xsi:type="dcterms:W3CDTF">2020-03-02T09:09:00Z</dcterms:modified>
</cp:coreProperties>
</file>